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02" w:rsidRDefault="004C6DEC">
      <w:pPr>
        <w:spacing w:after="0" w:line="472" w:lineRule="exact"/>
        <w:ind w:left="987" w:right="-20"/>
        <w:rPr>
          <w:rFonts w:ascii="Segoe UI" w:eastAsia="Segoe UI" w:hAnsi="Segoe UI" w:cs="Segoe UI"/>
          <w:sz w:val="36"/>
          <w:szCs w:val="36"/>
        </w:rPr>
      </w:pPr>
      <w:r>
        <w:rPr>
          <w:rFonts w:ascii="Segoe UI" w:eastAsia="Segoe UI" w:hAnsi="Segoe UI" w:cs="Segoe UI"/>
          <w:b/>
          <w:bCs/>
          <w:color w:val="231F20"/>
          <w:sz w:val="36"/>
          <w:szCs w:val="36"/>
        </w:rPr>
        <w:t>O</w:t>
      </w:r>
      <w:r>
        <w:rPr>
          <w:rFonts w:ascii="Segoe UI" w:eastAsia="Segoe UI" w:hAnsi="Segoe UI" w:cs="Segoe UI"/>
          <w:b/>
          <w:bCs/>
          <w:color w:val="231F20"/>
          <w:spacing w:val="-4"/>
          <w:sz w:val="36"/>
          <w:szCs w:val="36"/>
        </w:rPr>
        <w:t>R</w:t>
      </w:r>
      <w:r>
        <w:rPr>
          <w:rFonts w:ascii="Segoe UI" w:eastAsia="Segoe UI" w:hAnsi="Segoe UI" w:cs="Segoe UI"/>
          <w:b/>
          <w:bCs/>
          <w:color w:val="231F20"/>
          <w:sz w:val="36"/>
          <w:szCs w:val="36"/>
        </w:rPr>
        <w:t xml:space="preserve">CHARD </w:t>
      </w:r>
      <w:r>
        <w:rPr>
          <w:rFonts w:ascii="Segoe UI" w:eastAsia="Segoe UI" w:hAnsi="Segoe UI" w:cs="Segoe UI"/>
          <w:b/>
          <w:bCs/>
          <w:color w:val="231F20"/>
          <w:spacing w:val="-21"/>
          <w:sz w:val="36"/>
          <w:szCs w:val="36"/>
        </w:rPr>
        <w:t>P</w:t>
      </w:r>
      <w:r>
        <w:rPr>
          <w:rFonts w:ascii="Segoe UI" w:eastAsia="Segoe UI" w:hAnsi="Segoe UI" w:cs="Segoe UI"/>
          <w:b/>
          <w:bCs/>
          <w:color w:val="231F20"/>
          <w:sz w:val="36"/>
          <w:szCs w:val="36"/>
        </w:rPr>
        <w:t>ARK</w:t>
      </w:r>
      <w:r>
        <w:rPr>
          <w:rFonts w:ascii="Segoe UI" w:eastAsia="Segoe UI" w:hAnsi="Segoe UI" w:cs="Segoe UI"/>
          <w:b/>
          <w:bCs/>
          <w:color w:val="231F20"/>
          <w:spacing w:val="-7"/>
          <w:sz w:val="36"/>
          <w:szCs w:val="36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36"/>
          <w:szCs w:val="36"/>
        </w:rPr>
        <w:t>HIGH SCHOOL FUNDRAISING</w:t>
      </w:r>
      <w:r>
        <w:rPr>
          <w:rFonts w:ascii="Segoe UI" w:eastAsia="Segoe UI" w:hAnsi="Segoe UI" w:cs="Segoe UI"/>
          <w:b/>
          <w:bCs/>
          <w:color w:val="231F20"/>
          <w:spacing w:val="-25"/>
          <w:sz w:val="36"/>
          <w:szCs w:val="36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36"/>
          <w:szCs w:val="36"/>
        </w:rPr>
        <w:t>FORM</w:t>
      </w:r>
    </w:p>
    <w:p w:rsidR="006F4A02" w:rsidRDefault="006F4A02">
      <w:pPr>
        <w:spacing w:before="7" w:after="0" w:line="110" w:lineRule="exact"/>
        <w:rPr>
          <w:sz w:val="11"/>
          <w:szCs w:val="11"/>
        </w:rPr>
      </w:pPr>
    </w:p>
    <w:p w:rsidR="006F4A02" w:rsidRPr="00452435" w:rsidRDefault="004C6DEC">
      <w:pPr>
        <w:spacing w:after="0" w:line="240" w:lineRule="auto"/>
        <w:ind w:left="100" w:right="-20"/>
        <w:rPr>
          <w:rFonts w:ascii="Segoe UI" w:eastAsia="Segoe UI" w:hAnsi="Segoe UI" w:cs="Segoe UI"/>
          <w:b/>
          <w:sz w:val="20"/>
          <w:szCs w:val="20"/>
        </w:rPr>
      </w:pPr>
      <w:r w:rsidRPr="00452435">
        <w:rPr>
          <w:rFonts w:ascii="Segoe UI" w:eastAsia="Segoe UI" w:hAnsi="Segoe UI" w:cs="Segoe UI"/>
          <w:b/>
          <w:color w:val="231F20"/>
          <w:sz w:val="20"/>
          <w:szCs w:val="20"/>
        </w:rPr>
        <w:t>Di</w:t>
      </w:r>
      <w:r w:rsidRPr="00452435">
        <w:rPr>
          <w:rFonts w:ascii="Segoe UI" w:eastAsia="Segoe UI" w:hAnsi="Segoe UI" w:cs="Segoe UI"/>
          <w:b/>
          <w:color w:val="231F20"/>
          <w:spacing w:val="-3"/>
          <w:sz w:val="20"/>
          <w:szCs w:val="20"/>
        </w:rPr>
        <w:t>r</w:t>
      </w:r>
      <w:r w:rsidRPr="00452435">
        <w:rPr>
          <w:rFonts w:ascii="Segoe UI" w:eastAsia="Segoe UI" w:hAnsi="Segoe UI" w:cs="Segoe UI"/>
          <w:b/>
          <w:color w:val="231F20"/>
          <w:sz w:val="20"/>
          <w:szCs w:val="20"/>
        </w:rPr>
        <w:t>ections:</w:t>
      </w:r>
    </w:p>
    <w:p w:rsidR="006F4A02" w:rsidRDefault="006F4A02">
      <w:pPr>
        <w:spacing w:before="18" w:after="0" w:line="220" w:lineRule="exact"/>
      </w:pPr>
    </w:p>
    <w:p w:rsidR="006F4A02" w:rsidRDefault="004C6DEC">
      <w:pPr>
        <w:spacing w:after="0" w:line="240" w:lineRule="exact"/>
        <w:ind w:left="100" w:right="5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1. This form must be filled out and submit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ed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 </w:t>
      </w:r>
      <w:r w:rsidRPr="00452435">
        <w:rPr>
          <w:rFonts w:ascii="Segoe UI" w:eastAsia="Segoe UI" w:hAnsi="Segoe UI" w:cs="Segoe UI"/>
          <w:b/>
          <w:color w:val="231F20"/>
          <w:spacing w:val="-6"/>
          <w:sz w:val="20"/>
          <w:szCs w:val="20"/>
        </w:rPr>
        <w:t>S</w:t>
      </w:r>
      <w:r w:rsidRPr="00452435">
        <w:rPr>
          <w:rFonts w:ascii="Segoe UI" w:eastAsia="Segoe UI" w:hAnsi="Segoe UI" w:cs="Segoe UI"/>
          <w:b/>
          <w:color w:val="231F20"/>
          <w:sz w:val="20"/>
          <w:szCs w:val="20"/>
        </w:rPr>
        <w:t>tudent Activities 10 school days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 prior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o the fundraising e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ent.  This is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o 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oid duplication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z w:val="20"/>
          <w:szCs w:val="20"/>
        </w:rPr>
        <w:t>f sale i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ems.</w:t>
      </w:r>
    </w:p>
    <w:p w:rsidR="006F4A02" w:rsidRDefault="006F4A02">
      <w:pPr>
        <w:spacing w:after="0" w:line="240" w:lineRule="exact"/>
        <w:rPr>
          <w:sz w:val="24"/>
          <w:szCs w:val="24"/>
        </w:rPr>
      </w:pPr>
    </w:p>
    <w:p w:rsidR="006F4A02" w:rsidRDefault="004C6DEC">
      <w:pPr>
        <w:spacing w:after="0" w:line="240" w:lineRule="exact"/>
        <w:ind w:left="100" w:right="187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2. All fundraise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that 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equi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 use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z w:val="20"/>
          <w:szCs w:val="20"/>
        </w:rPr>
        <w:t>f district buildings and g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ounds must ha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 an Activity </w:t>
      </w:r>
      <w:r>
        <w:rPr>
          <w:rFonts w:ascii="Segoe UI" w:eastAsia="Segoe UI" w:hAnsi="Segoe UI" w:cs="Segoe UI"/>
          <w:color w:val="231F20"/>
          <w:spacing w:val="-8"/>
          <w:sz w:val="20"/>
          <w:szCs w:val="20"/>
        </w:rPr>
        <w:t>P</w:t>
      </w:r>
      <w:r w:rsidR="00305643">
        <w:rPr>
          <w:rFonts w:ascii="Segoe UI" w:eastAsia="Segoe UI" w:hAnsi="Segoe UI" w:cs="Segoe UI"/>
          <w:color w:val="231F20"/>
          <w:sz w:val="20"/>
          <w:szCs w:val="20"/>
        </w:rPr>
        <w:t xml:space="preserve">ermit 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equest Form app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ed prior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o fundraising.</w:t>
      </w:r>
      <w:r>
        <w:rPr>
          <w:rFonts w:ascii="Segoe UI" w:eastAsia="Segoe UI" w:hAnsi="Segoe UI" w:cs="Segoe UI"/>
          <w:color w:val="231F20"/>
          <w:spacing w:val="5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The Activity </w:t>
      </w:r>
      <w:r>
        <w:rPr>
          <w:rFonts w:ascii="Segoe UI" w:eastAsia="Segoe UI" w:hAnsi="Segoe UI" w:cs="Segoe UI"/>
          <w:color w:val="231F20"/>
          <w:spacing w:val="-8"/>
          <w:sz w:val="20"/>
          <w:szCs w:val="20"/>
        </w:rPr>
        <w:t>P</w:t>
      </w:r>
      <w:r>
        <w:rPr>
          <w:rFonts w:ascii="Segoe UI" w:eastAsia="Segoe UI" w:hAnsi="Segoe UI" w:cs="Segoe UI"/>
          <w:color w:val="231F20"/>
          <w:sz w:val="20"/>
          <w:szCs w:val="20"/>
        </w:rPr>
        <w:t>ermit number must be lis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ed on this application prior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o app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al.</w:t>
      </w:r>
    </w:p>
    <w:p w:rsidR="006F4A02" w:rsidRDefault="006F4A02">
      <w:pPr>
        <w:spacing w:after="0" w:line="240" w:lineRule="exact"/>
        <w:rPr>
          <w:sz w:val="24"/>
          <w:szCs w:val="24"/>
        </w:rPr>
      </w:pPr>
    </w:p>
    <w:p w:rsidR="006F4A02" w:rsidRDefault="004C6DEC">
      <w:pPr>
        <w:spacing w:after="0" w:line="240" w:lineRule="exact"/>
        <w:ind w:left="100" w:right="43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3. Do not use pu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chase 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de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until 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y</w:t>
      </w:r>
      <w:r>
        <w:rPr>
          <w:rFonts w:ascii="Segoe UI" w:eastAsia="Segoe UI" w:hAnsi="Segoe UI" w:cs="Segoe UI"/>
          <w:color w:val="231F20"/>
          <w:sz w:val="20"/>
          <w:szCs w:val="20"/>
        </w:rPr>
        <w:t>our e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ent has been app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ed. Do not 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der i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ems or commit 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 a 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endor without app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al. Please 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emember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 consider local 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endo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s when looking for 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oducts.</w:t>
      </w:r>
    </w:p>
    <w:p w:rsidR="006F4A02" w:rsidRDefault="006F4A02">
      <w:pPr>
        <w:spacing w:before="16" w:after="0" w:line="200" w:lineRule="exact"/>
        <w:rPr>
          <w:sz w:val="20"/>
          <w:szCs w:val="20"/>
        </w:rPr>
      </w:pPr>
    </w:p>
    <w:p w:rsidR="006F4A02" w:rsidRDefault="004C6DEC">
      <w:pPr>
        <w:spacing w:after="0" w:line="240" w:lineRule="auto"/>
        <w:ind w:left="10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 xml:space="preserve">4. Please be advised that the </w:t>
      </w:r>
      <w:r>
        <w:rPr>
          <w:rFonts w:ascii="Segoe UI" w:eastAsia="Segoe UI" w:hAnsi="Segoe UI" w:cs="Segoe UI"/>
          <w:color w:val="231F20"/>
          <w:spacing w:val="-7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tudent Fund </w:t>
      </w:r>
      <w:r>
        <w:rPr>
          <w:rFonts w:ascii="Segoe UI" w:eastAsia="Segoe UI" w:hAnsi="Segoe UI" w:cs="Segoe UI"/>
          <w:color w:val="231F20"/>
          <w:spacing w:val="-8"/>
          <w:sz w:val="20"/>
          <w:szCs w:val="20"/>
        </w:rPr>
        <w:t>F</w:t>
      </w:r>
      <w:r>
        <w:rPr>
          <w:rFonts w:ascii="Segoe UI" w:eastAsia="Segoe UI" w:hAnsi="Segoe UI" w:cs="Segoe UI"/>
          <w:color w:val="231F20"/>
          <w:sz w:val="20"/>
          <w:szCs w:val="20"/>
        </w:rPr>
        <w:t>aculty Adviser/Coo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dina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or must sign ALL contracts with 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endo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s.</w:t>
      </w:r>
    </w:p>
    <w:p w:rsidR="006F4A02" w:rsidRDefault="006F4A02">
      <w:pPr>
        <w:spacing w:before="14" w:after="0" w:line="200" w:lineRule="exact"/>
        <w:rPr>
          <w:sz w:val="20"/>
          <w:szCs w:val="20"/>
        </w:rPr>
      </w:pPr>
    </w:p>
    <w:p w:rsidR="006F4A02" w:rsidRDefault="004C6DEC">
      <w:pPr>
        <w:spacing w:after="0" w:line="240" w:lineRule="auto"/>
        <w:ind w:left="10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5. I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ems 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 be sold that 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equi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 a</w:t>
      </w:r>
      <w:r>
        <w:rPr>
          <w:rFonts w:ascii="Segoe UI" w:eastAsia="Segoe UI" w:hAnsi="Segoe UI" w:cs="Segoe UI"/>
          <w:color w:val="231F20"/>
          <w:spacing w:val="6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w</w:t>
      </w:r>
      <w:r>
        <w:rPr>
          <w:rFonts w:ascii="Segoe UI" w:eastAsia="Segoe UI" w:hAnsi="Segoe UI" w:cs="Segoe UI"/>
          <w:color w:val="231F20"/>
          <w:sz w:val="20"/>
          <w:szCs w:val="20"/>
        </w:rPr>
        <w:t>ork for printing must ha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 prior app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al by the </w:t>
      </w:r>
      <w:r>
        <w:rPr>
          <w:rFonts w:ascii="Segoe UI" w:eastAsia="Segoe UI" w:hAnsi="Segoe UI" w:cs="Segoe UI"/>
          <w:color w:val="231F20"/>
          <w:spacing w:val="-7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tudent Activities Administra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pacing w:val="-17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.</w:t>
      </w:r>
    </w:p>
    <w:p w:rsidR="006F4A02" w:rsidRDefault="006F4A02">
      <w:pPr>
        <w:spacing w:before="14" w:after="0" w:line="200" w:lineRule="exact"/>
        <w:rPr>
          <w:sz w:val="20"/>
          <w:szCs w:val="20"/>
        </w:rPr>
      </w:pPr>
    </w:p>
    <w:p w:rsidR="006F4A02" w:rsidRDefault="004C6DEC">
      <w:pPr>
        <w:spacing w:after="0" w:line="254" w:lineRule="exact"/>
        <w:ind w:left="100" w:right="-20"/>
        <w:rPr>
          <w:rFonts w:ascii="Segoe UI" w:eastAsia="Segoe UI" w:hAnsi="Segoe UI" w:cs="Segoe UI"/>
          <w:color w:val="231F20"/>
          <w:position w:val="-1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6. No candy may be sold as a fundraiser as per administration.</w:t>
      </w:r>
    </w:p>
    <w:p w:rsidR="00E11E92" w:rsidRDefault="00E11E92">
      <w:pPr>
        <w:spacing w:after="0" w:line="254" w:lineRule="exact"/>
        <w:ind w:left="100" w:right="-20"/>
        <w:rPr>
          <w:rFonts w:ascii="Segoe UI" w:eastAsia="Segoe UI" w:hAnsi="Segoe UI" w:cs="Segoe UI"/>
          <w:color w:val="231F20"/>
          <w:position w:val="-1"/>
          <w:sz w:val="20"/>
          <w:szCs w:val="20"/>
        </w:rPr>
      </w:pPr>
    </w:p>
    <w:p w:rsidR="006F4A02" w:rsidRPr="00E11E92" w:rsidRDefault="00E11E92" w:rsidP="00E11E92">
      <w:pPr>
        <w:spacing w:after="0" w:line="254" w:lineRule="exact"/>
        <w:ind w:left="100" w:right="-20"/>
        <w:jc w:val="center"/>
        <w:rPr>
          <w:rFonts w:ascii="Segoe UI" w:eastAsia="Segoe UI" w:hAnsi="Segoe UI" w:cs="Segoe UI"/>
          <w:i/>
          <w:sz w:val="20"/>
          <w:szCs w:val="20"/>
        </w:rPr>
      </w:pPr>
      <w:r w:rsidRPr="00E11E92">
        <w:rPr>
          <w:rFonts w:ascii="Segoe UI" w:eastAsia="Segoe UI" w:hAnsi="Segoe UI" w:cs="Segoe UI"/>
          <w:i/>
          <w:sz w:val="20"/>
          <w:szCs w:val="20"/>
        </w:rPr>
        <w:t>Fill in the boxes below, print, and then turn it in.</w:t>
      </w:r>
      <w:bookmarkStart w:id="0" w:name="_GoBack"/>
      <w:bookmarkEnd w:id="0"/>
    </w:p>
    <w:p w:rsidR="006F4A02" w:rsidRDefault="00E11E92">
      <w:pPr>
        <w:spacing w:before="16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D0BF52F" wp14:editId="1EC9B3DD">
                <wp:simplePos x="0" y="0"/>
                <wp:positionH relativeFrom="page">
                  <wp:posOffset>452120</wp:posOffset>
                </wp:positionH>
                <wp:positionV relativeFrom="paragraph">
                  <wp:posOffset>123825</wp:posOffset>
                </wp:positionV>
                <wp:extent cx="6858000" cy="1270"/>
                <wp:effectExtent l="0" t="0" r="19050" b="177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440"/>
                          <a:chExt cx="1080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20" y="44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BBC28" id="Group 13" o:spid="_x0000_s1026" style="position:absolute;margin-left:35.6pt;margin-top:9.75pt;width:540pt;height:.1pt;z-index:-251661824;mso-position-horizontal-relative:page" coordorigin="720,4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">
                <v:shape id="Freeform 14" o:spid="_x0000_s1027" style="position:absolute;left:720;top:4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UOcIA&#10;AADbAAAADwAAAGRycy9kb3ducmV2LnhtbERP32vCMBB+F/wfwgl709QNpHRGGQ7ZGAhahb0ezbVp&#10;11xKk9Vuf70ZDHy7j+/nrbejbcVAva8dK1guEhDEhdM1Vwou5/08BeEDssbWMSn4IQ/bzXSyxky7&#10;K59oyEMlYgj7DBWYELpMSl8YsugXriOOXOl6iyHCvpK6x2sMt618TJKVtFhzbDDY0c5Q8ZV/WwUa&#10;T+nv4dI0Js3L4775HD7eXkulHmbjyzOIQGO4i//d7zrOf4K/X+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hQ5wgAAANsAAAAPAAAAAAAAAAAAAAAAAJgCAABkcnMvZG93&#10;bnJldi54bWxQSwUGAAAAAAQABAD1AAAAhwM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p w:rsidR="006F4A02" w:rsidRDefault="00452435">
      <w:pPr>
        <w:spacing w:before="5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48AA13" wp14:editId="19B18886">
                <wp:simplePos x="0" y="0"/>
                <wp:positionH relativeFrom="column">
                  <wp:posOffset>5354955</wp:posOffset>
                </wp:positionH>
                <wp:positionV relativeFrom="paragraph">
                  <wp:posOffset>39370</wp:posOffset>
                </wp:positionV>
                <wp:extent cx="1492250" cy="309245"/>
                <wp:effectExtent l="0" t="0" r="1270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435" w:rsidRDefault="00452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A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65pt;margin-top:3.1pt;width:117.5pt;height:2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" strokecolor="black [3213]" strokeweight=".5pt">
                <v:textbox>
                  <w:txbxContent>
                    <w:p w:rsidR="00452435" w:rsidRDefault="00452435"/>
                  </w:txbxContent>
                </v:textbox>
              </v:shape>
            </w:pict>
          </mc:Fallback>
        </mc:AlternateContent>
      </w:r>
      <w:r w:rsidRPr="00452435">
        <w:rPr>
          <w:rFonts w:ascii="Segoe UI" w:eastAsia="Segoe UI" w:hAnsi="Segoe UI" w:cs="Segoe UI"/>
          <w:b/>
          <w:bCs/>
          <w:noProof/>
          <w:color w:val="231F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F4C8E" wp14:editId="0DB8AF31">
                <wp:simplePos x="0" y="0"/>
                <wp:positionH relativeFrom="column">
                  <wp:posOffset>1347470</wp:posOffset>
                </wp:positionH>
                <wp:positionV relativeFrom="paragraph">
                  <wp:posOffset>39370</wp:posOffset>
                </wp:positionV>
                <wp:extent cx="1494790" cy="311150"/>
                <wp:effectExtent l="0" t="0" r="101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435" w:rsidRPr="006840C3" w:rsidRDefault="00452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4C8E" id="_x0000_s1027" type="#_x0000_t202" style="position:absolute;margin-left:106.1pt;margin-top:3.1pt;width:117.7pt;height:2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" strokecolor="black [3213]" strokeweight=".5pt">
                <v:textbox>
                  <w:txbxContent>
                    <w:p w:rsidR="00452435" w:rsidRPr="006840C3" w:rsidRDefault="00452435"/>
                  </w:txbxContent>
                </v:textbox>
              </v:shape>
            </w:pict>
          </mc:Fallback>
        </mc:AlternateContent>
      </w:r>
    </w:p>
    <w:p w:rsidR="006F4A02" w:rsidRDefault="006F4A02">
      <w:pPr>
        <w:spacing w:after="0"/>
        <w:sectPr w:rsidR="006F4A02">
          <w:type w:val="continuous"/>
          <w:pgSz w:w="12240" w:h="15840"/>
          <w:pgMar w:top="600" w:right="680" w:bottom="280" w:left="620" w:header="720" w:footer="720" w:gutter="0"/>
          <w:cols w:space="720"/>
        </w:sectPr>
      </w:pPr>
    </w:p>
    <w:p w:rsidR="006F4A02" w:rsidRDefault="004C6DEC">
      <w:pPr>
        <w:tabs>
          <w:tab w:val="left" w:pos="2740"/>
          <w:tab w:val="left" w:pos="3440"/>
          <w:tab w:val="left" w:pos="4480"/>
        </w:tabs>
        <w:spacing w:after="0" w:line="340" w:lineRule="exact"/>
        <w:ind w:left="100" w:right="-82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lastRenderedPageBreak/>
        <w:t>Da</w:t>
      </w:r>
      <w:r>
        <w:rPr>
          <w:rFonts w:ascii="Segoe UI" w:eastAsia="Segoe UI" w:hAnsi="Segoe UI" w:cs="Segoe UI"/>
          <w:color w:val="231F20"/>
          <w:spacing w:val="-2"/>
          <w:position w:val="-2"/>
          <w:sz w:val="28"/>
          <w:szCs w:val="28"/>
        </w:rPr>
        <w:t>t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>e Submit</w:t>
      </w:r>
      <w:r>
        <w:rPr>
          <w:rFonts w:ascii="Segoe UI" w:eastAsia="Segoe UI" w:hAnsi="Segoe UI" w:cs="Segoe UI"/>
          <w:color w:val="231F20"/>
          <w:spacing w:val="-2"/>
          <w:position w:val="-2"/>
          <w:sz w:val="28"/>
          <w:szCs w:val="28"/>
        </w:rPr>
        <w:t>t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ed: </w:t>
      </w:r>
    </w:p>
    <w:p w:rsidR="006F4A02" w:rsidRPr="00E11E92" w:rsidRDefault="004C6DEC" w:rsidP="00E11E92">
      <w:pPr>
        <w:tabs>
          <w:tab w:val="left" w:pos="3180"/>
          <w:tab w:val="left" w:pos="3880"/>
          <w:tab w:val="left" w:pos="4920"/>
        </w:tabs>
        <w:spacing w:after="0" w:line="340" w:lineRule="exact"/>
        <w:ind w:right="-20"/>
        <w:rPr>
          <w:rFonts w:ascii="Segoe UI" w:eastAsia="Segoe UI" w:hAnsi="Segoe UI" w:cs="Segoe UI"/>
          <w:sz w:val="28"/>
          <w:szCs w:val="28"/>
        </w:rPr>
        <w:sectPr w:rsidR="006F4A02" w:rsidRPr="00E11E92">
          <w:type w:val="continuous"/>
          <w:pgSz w:w="12240" w:h="15840"/>
          <w:pgMar w:top="600" w:right="680" w:bottom="280" w:left="620" w:header="720" w:footer="720" w:gutter="0"/>
          <w:cols w:num="2" w:space="720" w:equalWidth="0">
            <w:col w:w="4482" w:space="1348"/>
            <w:col w:w="5110"/>
          </w:cols>
        </w:sectPr>
      </w:pPr>
      <w:r>
        <w:br w:type="column"/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lastRenderedPageBreak/>
        <w:t>Da</w:t>
      </w:r>
      <w:r>
        <w:rPr>
          <w:rFonts w:ascii="Segoe UI" w:eastAsia="Segoe UI" w:hAnsi="Segoe UI" w:cs="Segoe UI"/>
          <w:color w:val="231F20"/>
          <w:spacing w:val="-2"/>
          <w:position w:val="-2"/>
          <w:sz w:val="28"/>
          <w:szCs w:val="28"/>
        </w:rPr>
        <w:t>t</w:t>
      </w:r>
      <w:r w:rsidR="0082040B">
        <w:rPr>
          <w:rFonts w:ascii="Segoe UI" w:eastAsia="Segoe UI" w:hAnsi="Segoe UI" w:cs="Segoe UI"/>
          <w:color w:val="231F20"/>
          <w:position w:val="-2"/>
          <w:sz w:val="28"/>
          <w:szCs w:val="28"/>
        </w:rPr>
        <w:t>e o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>f Fund Raise</w:t>
      </w:r>
      <w:r>
        <w:rPr>
          <w:rFonts w:ascii="Segoe UI" w:eastAsia="Segoe UI" w:hAnsi="Segoe UI" w:cs="Segoe UI"/>
          <w:color w:val="231F20"/>
          <w:spacing w:val="11"/>
          <w:position w:val="-2"/>
          <w:sz w:val="28"/>
          <w:szCs w:val="28"/>
        </w:rPr>
        <w:t>r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: </w:t>
      </w:r>
    </w:p>
    <w:p w:rsidR="006F4A02" w:rsidRDefault="006F4A02">
      <w:pPr>
        <w:spacing w:before="2" w:after="0" w:line="130" w:lineRule="exact"/>
        <w:rPr>
          <w:sz w:val="13"/>
          <w:szCs w:val="13"/>
        </w:rPr>
      </w:pPr>
    </w:p>
    <w:p w:rsidR="006F4A02" w:rsidRDefault="00E11E92">
      <w:pPr>
        <w:spacing w:after="0" w:line="200" w:lineRule="exact"/>
        <w:rPr>
          <w:sz w:val="20"/>
          <w:szCs w:val="20"/>
        </w:rPr>
      </w:pPr>
      <w:r w:rsidRPr="00452435">
        <w:rPr>
          <w:rFonts w:ascii="Segoe UI" w:eastAsia="Segoe UI" w:hAnsi="Segoe UI" w:cs="Segoe UI"/>
          <w:noProof/>
          <w:color w:val="231F20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4115AB" wp14:editId="20E8FE91">
                <wp:simplePos x="0" y="0"/>
                <wp:positionH relativeFrom="column">
                  <wp:posOffset>1873250</wp:posOffset>
                </wp:positionH>
                <wp:positionV relativeFrom="paragraph">
                  <wp:posOffset>15240</wp:posOffset>
                </wp:positionV>
                <wp:extent cx="4974590" cy="347345"/>
                <wp:effectExtent l="0" t="0" r="16510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435" w:rsidRDefault="00452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15AB" id="_x0000_s1028" type="#_x0000_t202" style="position:absolute;margin-left:147.5pt;margin-top:1.2pt;width:391.7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" strokecolor="black [3213]" strokeweight=".5pt">
                <v:textbox>
                  <w:txbxContent>
                    <w:p w:rsidR="00452435" w:rsidRDefault="00452435"/>
                  </w:txbxContent>
                </v:textbox>
              </v:shape>
            </w:pict>
          </mc:Fallback>
        </mc:AlternateContent>
      </w:r>
    </w:p>
    <w:p w:rsidR="006F4A02" w:rsidRDefault="00452435" w:rsidP="00452435">
      <w:pPr>
        <w:tabs>
          <w:tab w:val="left" w:pos="10780"/>
        </w:tabs>
        <w:spacing w:after="0" w:line="360" w:lineRule="auto"/>
        <w:ind w:left="100" w:right="-20"/>
        <w:rPr>
          <w:rFonts w:ascii="Segoe UI" w:eastAsia="Segoe UI" w:hAnsi="Segoe UI" w:cs="Segoe UI"/>
          <w:color w:val="231F20"/>
          <w:position w:val="-2"/>
          <w:sz w:val="28"/>
          <w:szCs w:val="28"/>
          <w:u w:val="single" w:color="221E1F"/>
        </w:rPr>
      </w:pPr>
      <w:r w:rsidRPr="00452435">
        <w:rPr>
          <w:rFonts w:ascii="Segoe UI" w:eastAsia="Segoe UI" w:hAnsi="Segoe UI" w:cs="Segoe UI"/>
          <w:noProof/>
          <w:color w:val="231F20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C7E3FE" wp14:editId="2C82592C">
                <wp:simplePos x="0" y="0"/>
                <wp:positionH relativeFrom="column">
                  <wp:posOffset>1983740</wp:posOffset>
                </wp:positionH>
                <wp:positionV relativeFrom="paragraph">
                  <wp:posOffset>278447</wp:posOffset>
                </wp:positionV>
                <wp:extent cx="4862913" cy="302149"/>
                <wp:effectExtent l="0" t="0" r="1397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913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435" w:rsidRDefault="00452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E3FE" id="_x0000_s1029" type="#_x0000_t202" style="position:absolute;left:0;text-align:left;margin-left:156.2pt;margin-top:21.9pt;width:382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" strokecolor="black [3213]" strokeweight=".5pt">
                <v:textbox>
                  <w:txbxContent>
                    <w:p w:rsidR="00452435" w:rsidRDefault="00452435"/>
                  </w:txbxContent>
                </v:textbox>
              </v:shape>
            </w:pict>
          </mc:Fallback>
        </mc:AlternateContent>
      </w:r>
      <w:r w:rsidR="004C6DEC"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Name </w:t>
      </w:r>
      <w:r w:rsidR="004C6DEC">
        <w:rPr>
          <w:rFonts w:ascii="Segoe UI" w:eastAsia="Segoe UI" w:hAnsi="Segoe UI" w:cs="Segoe UI"/>
          <w:color w:val="231F20"/>
          <w:spacing w:val="-5"/>
          <w:position w:val="-2"/>
          <w:sz w:val="28"/>
          <w:szCs w:val="28"/>
        </w:rPr>
        <w:t>o</w:t>
      </w:r>
      <w:r w:rsidR="004C6DEC"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f 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>Organization</w:t>
      </w:r>
      <w:r w:rsidR="00E11E92">
        <w:rPr>
          <w:rFonts w:ascii="Segoe UI" w:eastAsia="Segoe UI" w:hAnsi="Segoe UI" w:cs="Segoe UI"/>
          <w:color w:val="231F20"/>
          <w:position w:val="-2"/>
          <w:sz w:val="28"/>
          <w:szCs w:val="28"/>
        </w:rPr>
        <w:t>:</w:t>
      </w:r>
    </w:p>
    <w:p w:rsidR="006F4A02" w:rsidRPr="00305643" w:rsidRDefault="00E11E92" w:rsidP="00305643">
      <w:pPr>
        <w:tabs>
          <w:tab w:val="left" w:pos="10780"/>
        </w:tabs>
        <w:spacing w:after="0" w:line="360" w:lineRule="auto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Name of Adviser/Coach: </w:t>
      </w:r>
    </w:p>
    <w:p w:rsidR="006F4A02" w:rsidRDefault="004C6DEC">
      <w:pPr>
        <w:tabs>
          <w:tab w:val="left" w:pos="10800"/>
        </w:tabs>
        <w:spacing w:after="0" w:line="340" w:lineRule="exact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Description </w:t>
      </w:r>
      <w:r>
        <w:rPr>
          <w:rFonts w:ascii="Segoe UI" w:eastAsia="Segoe UI" w:hAnsi="Segoe UI" w:cs="Segoe UI"/>
          <w:color w:val="231F20"/>
          <w:spacing w:val="-5"/>
          <w:position w:val="-2"/>
          <w:sz w:val="28"/>
          <w:szCs w:val="28"/>
        </w:rPr>
        <w:t>o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>f i</w:t>
      </w:r>
      <w:r>
        <w:rPr>
          <w:rFonts w:ascii="Segoe UI" w:eastAsia="Segoe UI" w:hAnsi="Segoe UI" w:cs="Segoe UI"/>
          <w:color w:val="231F20"/>
          <w:spacing w:val="-2"/>
          <w:position w:val="-2"/>
          <w:sz w:val="28"/>
          <w:szCs w:val="28"/>
        </w:rPr>
        <w:t>t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em(s) </w:t>
      </w:r>
      <w:r>
        <w:rPr>
          <w:rFonts w:ascii="Segoe UI" w:eastAsia="Segoe UI" w:hAnsi="Segoe UI" w:cs="Segoe UI"/>
          <w:color w:val="231F20"/>
          <w:spacing w:val="-2"/>
          <w:position w:val="-2"/>
          <w:sz w:val="28"/>
          <w:szCs w:val="28"/>
        </w:rPr>
        <w:t>t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o be sold: </w:t>
      </w:r>
    </w:p>
    <w:p w:rsidR="006F4A02" w:rsidRDefault="00E11E92">
      <w:pPr>
        <w:spacing w:after="0" w:line="200" w:lineRule="exact"/>
        <w:rPr>
          <w:sz w:val="20"/>
          <w:szCs w:val="20"/>
        </w:rPr>
      </w:pPr>
      <w:r w:rsidRPr="00305643">
        <w:rPr>
          <w:rFonts w:ascii="Segoe UI" w:eastAsia="Segoe UI" w:hAnsi="Segoe UI" w:cs="Segoe UI"/>
          <w:noProof/>
          <w:color w:val="231F20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A687EF" wp14:editId="43B9C459">
                <wp:simplePos x="0" y="0"/>
                <wp:positionH relativeFrom="column">
                  <wp:posOffset>58738</wp:posOffset>
                </wp:positionH>
                <wp:positionV relativeFrom="paragraph">
                  <wp:posOffset>20638</wp:posOffset>
                </wp:positionV>
                <wp:extent cx="6789102" cy="333375"/>
                <wp:effectExtent l="0" t="0" r="1206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10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643" w:rsidRDefault="00305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87EF" id="_x0000_s1030" type="#_x0000_t202" style="position:absolute;margin-left:4.65pt;margin-top:1.65pt;width:534.5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" strokecolor="black [3213]" strokeweight=".5pt">
                <v:textbox>
                  <w:txbxContent>
                    <w:p w:rsidR="00305643" w:rsidRDefault="00305643"/>
                  </w:txbxContent>
                </v:textbox>
              </v:shape>
            </w:pict>
          </mc:Fallback>
        </mc:AlternateContent>
      </w:r>
    </w:p>
    <w:p w:rsidR="00E11E92" w:rsidRDefault="00E11E92">
      <w:pPr>
        <w:spacing w:after="0" w:line="200" w:lineRule="exact"/>
        <w:rPr>
          <w:sz w:val="20"/>
          <w:szCs w:val="20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6F4A02" w:rsidRDefault="00E11E92">
      <w:pPr>
        <w:spacing w:before="4" w:after="0" w:line="200" w:lineRule="exact"/>
        <w:rPr>
          <w:sz w:val="20"/>
          <w:szCs w:val="20"/>
        </w:rPr>
      </w:pPr>
      <w:r w:rsidRPr="00305643">
        <w:rPr>
          <w:rFonts w:ascii="Segoe UI" w:eastAsia="Segoe UI" w:hAnsi="Segoe UI" w:cs="Segoe UI"/>
          <w:noProof/>
          <w:color w:val="231F20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35DBF6" wp14:editId="25445305">
                <wp:simplePos x="0" y="0"/>
                <wp:positionH relativeFrom="column">
                  <wp:posOffset>1273175</wp:posOffset>
                </wp:positionH>
                <wp:positionV relativeFrom="paragraph">
                  <wp:posOffset>25400</wp:posOffset>
                </wp:positionV>
                <wp:extent cx="5567998" cy="333375"/>
                <wp:effectExtent l="0" t="0" r="1397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998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643" w:rsidRDefault="00305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DBF6" id="_x0000_s1031" type="#_x0000_t202" style="position:absolute;margin-left:100.25pt;margin-top:2pt;width:438.4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" strokecolor="black [3213]" strokeweight=".5pt">
                <v:textbox>
                  <w:txbxContent>
                    <w:p w:rsidR="00305643" w:rsidRDefault="00305643"/>
                  </w:txbxContent>
                </v:textbox>
              </v:shape>
            </w:pict>
          </mc:Fallback>
        </mc:AlternateContent>
      </w:r>
    </w:p>
    <w:p w:rsidR="006F4A02" w:rsidRPr="00E11E92" w:rsidRDefault="004C6DEC" w:rsidP="00E11E92">
      <w:pPr>
        <w:tabs>
          <w:tab w:val="left" w:pos="10740"/>
        </w:tabs>
        <w:spacing w:after="0" w:line="340" w:lineRule="exact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Time(s) </w:t>
      </w:r>
      <w:r>
        <w:rPr>
          <w:rFonts w:ascii="Segoe UI" w:eastAsia="Segoe UI" w:hAnsi="Segoe UI" w:cs="Segoe UI"/>
          <w:color w:val="231F20"/>
          <w:spacing w:val="-5"/>
          <w:position w:val="-2"/>
          <w:sz w:val="28"/>
          <w:szCs w:val="28"/>
        </w:rPr>
        <w:t>o</w:t>
      </w:r>
      <w:r w:rsidR="00E11E92">
        <w:rPr>
          <w:rFonts w:ascii="Segoe UI" w:eastAsia="Segoe UI" w:hAnsi="Segoe UI" w:cs="Segoe UI"/>
          <w:color w:val="231F20"/>
          <w:position w:val="-2"/>
          <w:sz w:val="28"/>
          <w:szCs w:val="28"/>
        </w:rPr>
        <w:t>f Sale:</w:t>
      </w:r>
    </w:p>
    <w:p w:rsidR="006F4A02" w:rsidRDefault="00E11E92">
      <w:pPr>
        <w:spacing w:after="0" w:line="200" w:lineRule="exact"/>
        <w:rPr>
          <w:sz w:val="20"/>
          <w:szCs w:val="20"/>
        </w:rPr>
      </w:pPr>
      <w:r w:rsidRPr="00305643">
        <w:rPr>
          <w:rFonts w:ascii="Segoe UI" w:eastAsia="Segoe UI" w:hAnsi="Segoe UI" w:cs="Segoe UI"/>
          <w:noProof/>
          <w:color w:val="231F20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C85A30" wp14:editId="1D38B0D7">
                <wp:simplePos x="0" y="0"/>
                <wp:positionH relativeFrom="column">
                  <wp:posOffset>1358900</wp:posOffset>
                </wp:positionH>
                <wp:positionV relativeFrom="paragraph">
                  <wp:posOffset>51435</wp:posOffset>
                </wp:positionV>
                <wp:extent cx="5481955" cy="317500"/>
                <wp:effectExtent l="0" t="0" r="23495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643" w:rsidRDefault="00305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A30" id="_x0000_s1032" type="#_x0000_t202" style="position:absolute;margin-left:107pt;margin-top:4.05pt;width:431.65pt;height: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" strokecolor="black [3213]" strokeweight=".5pt">
                <v:textbox>
                  <w:txbxContent>
                    <w:p w:rsidR="00305643" w:rsidRDefault="00305643"/>
                  </w:txbxContent>
                </v:textbox>
              </v:shape>
            </w:pict>
          </mc:Fallback>
        </mc:AlternateContent>
      </w:r>
    </w:p>
    <w:p w:rsidR="006F4A02" w:rsidRDefault="004C6DEC">
      <w:pPr>
        <w:tabs>
          <w:tab w:val="left" w:pos="10780"/>
        </w:tabs>
        <w:spacing w:after="0" w:line="340" w:lineRule="exact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Location </w:t>
      </w:r>
      <w:r>
        <w:rPr>
          <w:rFonts w:ascii="Segoe UI" w:eastAsia="Segoe UI" w:hAnsi="Segoe UI" w:cs="Segoe UI"/>
          <w:color w:val="231F20"/>
          <w:spacing w:val="-5"/>
          <w:position w:val="-2"/>
          <w:sz w:val="28"/>
          <w:szCs w:val="28"/>
        </w:rPr>
        <w:t>o</w:t>
      </w:r>
      <w:r>
        <w:rPr>
          <w:rFonts w:ascii="Segoe UI" w:eastAsia="Segoe UI" w:hAnsi="Segoe UI" w:cs="Segoe UI"/>
          <w:color w:val="231F20"/>
          <w:position w:val="-2"/>
          <w:sz w:val="28"/>
          <w:szCs w:val="28"/>
        </w:rPr>
        <w:t xml:space="preserve">f Sale: </w:t>
      </w:r>
    </w:p>
    <w:p w:rsidR="006F4A02" w:rsidRDefault="006F4A02">
      <w:pPr>
        <w:spacing w:before="2" w:after="0" w:line="130" w:lineRule="exact"/>
        <w:rPr>
          <w:sz w:val="13"/>
          <w:szCs w:val="13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6F4A02" w:rsidRDefault="004C6DEC">
      <w:pPr>
        <w:spacing w:after="0" w:line="357" w:lineRule="exact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color w:val="231F20"/>
          <w:sz w:val="28"/>
          <w:szCs w:val="28"/>
        </w:rPr>
        <w:t xml:space="preserve">Is an OPCSD Activity </w:t>
      </w:r>
      <w:r>
        <w:rPr>
          <w:rFonts w:ascii="Segoe UI" w:eastAsia="Segoe UI" w:hAnsi="Segoe UI" w:cs="Segoe UI"/>
          <w:color w:val="231F20"/>
          <w:spacing w:val="-10"/>
          <w:sz w:val="28"/>
          <w:szCs w:val="28"/>
        </w:rPr>
        <w:t>P</w:t>
      </w:r>
      <w:r>
        <w:rPr>
          <w:rFonts w:ascii="Segoe UI" w:eastAsia="Segoe UI" w:hAnsi="Segoe UI" w:cs="Segoe UI"/>
          <w:color w:val="231F20"/>
          <w:sz w:val="28"/>
          <w:szCs w:val="28"/>
        </w:rPr>
        <w:t>e</w:t>
      </w:r>
      <w:r>
        <w:rPr>
          <w:rFonts w:ascii="Segoe UI" w:eastAsia="Segoe UI" w:hAnsi="Segoe UI" w:cs="Segoe UI"/>
          <w:color w:val="231F20"/>
          <w:spacing w:val="-1"/>
          <w:sz w:val="28"/>
          <w:szCs w:val="28"/>
        </w:rPr>
        <w:t>r</w:t>
      </w:r>
      <w:r>
        <w:rPr>
          <w:rFonts w:ascii="Segoe UI" w:eastAsia="Segoe UI" w:hAnsi="Segoe UI" w:cs="Segoe UI"/>
          <w:color w:val="231F20"/>
          <w:sz w:val="28"/>
          <w:szCs w:val="28"/>
        </w:rPr>
        <w:t xml:space="preserve">mit </w:t>
      </w:r>
      <w:r>
        <w:rPr>
          <w:rFonts w:ascii="Segoe UI" w:eastAsia="Segoe UI" w:hAnsi="Segoe UI" w:cs="Segoe UI"/>
          <w:color w:val="231F20"/>
          <w:spacing w:val="-8"/>
          <w:sz w:val="28"/>
          <w:szCs w:val="28"/>
        </w:rPr>
        <w:t>R</w:t>
      </w:r>
      <w:r>
        <w:rPr>
          <w:rFonts w:ascii="Segoe UI" w:eastAsia="Segoe UI" w:hAnsi="Segoe UI" w:cs="Segoe UI"/>
          <w:color w:val="231F20"/>
          <w:sz w:val="28"/>
          <w:szCs w:val="28"/>
        </w:rPr>
        <w:t>equest Fo</w:t>
      </w:r>
      <w:r>
        <w:rPr>
          <w:rFonts w:ascii="Segoe UI" w:eastAsia="Segoe UI" w:hAnsi="Segoe UI" w:cs="Segoe UI"/>
          <w:color w:val="231F20"/>
          <w:spacing w:val="-1"/>
          <w:sz w:val="28"/>
          <w:szCs w:val="28"/>
        </w:rPr>
        <w:t>r</w:t>
      </w:r>
      <w:r>
        <w:rPr>
          <w:rFonts w:ascii="Segoe UI" w:eastAsia="Segoe UI" w:hAnsi="Segoe UI" w:cs="Segoe UI"/>
          <w:color w:val="231F20"/>
          <w:sz w:val="28"/>
          <w:szCs w:val="28"/>
        </w:rPr>
        <w:t>m needed for this fund raiser?</w:t>
      </w:r>
    </w:p>
    <w:p w:rsidR="006F4A02" w:rsidRDefault="006840C3">
      <w:pPr>
        <w:spacing w:before="20" w:after="0" w:line="280" w:lineRule="exact"/>
        <w:rPr>
          <w:sz w:val="28"/>
          <w:szCs w:val="28"/>
        </w:rPr>
      </w:pPr>
      <w:r w:rsidRPr="006840C3">
        <w:rPr>
          <w:rFonts w:ascii="Segoe UI" w:eastAsia="Segoe UI" w:hAnsi="Segoe UI" w:cs="Segoe UI"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B1A4A" wp14:editId="520C674B">
                <wp:simplePos x="0" y="0"/>
                <wp:positionH relativeFrom="column">
                  <wp:posOffset>4883150</wp:posOffset>
                </wp:positionH>
                <wp:positionV relativeFrom="paragraph">
                  <wp:posOffset>103189</wp:posOffset>
                </wp:positionV>
                <wp:extent cx="1854200" cy="342900"/>
                <wp:effectExtent l="0" t="0" r="1270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C3" w:rsidRDefault="006840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1A4A" id="_x0000_s1033" type="#_x0000_t202" style="position:absolute;margin-left:384.5pt;margin-top:8.15pt;width:146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IxJQIAAEw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">
                <v:textbox>
                  <w:txbxContent>
                    <w:p w:rsidR="006840C3" w:rsidRDefault="006840C3"/>
                  </w:txbxContent>
                </v:textbox>
              </v:shape>
            </w:pict>
          </mc:Fallback>
        </mc:AlternateContent>
      </w:r>
      <w:r w:rsidRPr="006840C3">
        <w:rPr>
          <w:rFonts w:ascii="Segoe UI" w:eastAsia="Segoe UI" w:hAnsi="Segoe UI" w:cs="Segoe UI"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79CB40" wp14:editId="38771052">
                <wp:simplePos x="0" y="0"/>
                <wp:positionH relativeFrom="column">
                  <wp:posOffset>1506538</wp:posOffset>
                </wp:positionH>
                <wp:positionV relativeFrom="paragraph">
                  <wp:posOffset>179388</wp:posOffset>
                </wp:positionV>
                <wp:extent cx="177800" cy="126365"/>
                <wp:effectExtent l="0" t="0" r="12700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C3" w:rsidRDefault="006840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CB40" id="_x0000_s1034" type="#_x0000_t202" style="position:absolute;margin-left:118.65pt;margin-top:14.15pt;width:14pt;height:9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">
                <v:textbox>
                  <w:txbxContent>
                    <w:p w:rsidR="006840C3" w:rsidRDefault="006840C3"/>
                  </w:txbxContent>
                </v:textbox>
              </v:shape>
            </w:pict>
          </mc:Fallback>
        </mc:AlternateContent>
      </w:r>
      <w:r w:rsidR="008B3612" w:rsidRPr="008B36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B9EADD" wp14:editId="5973F3C1">
                <wp:simplePos x="0" y="0"/>
                <wp:positionH relativeFrom="column">
                  <wp:posOffset>415925</wp:posOffset>
                </wp:positionH>
                <wp:positionV relativeFrom="paragraph">
                  <wp:posOffset>179388</wp:posOffset>
                </wp:positionV>
                <wp:extent cx="187325" cy="126682"/>
                <wp:effectExtent l="0" t="0" r="2222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26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12" w:rsidRDefault="008B3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EADD" id="_x0000_s1035" type="#_x0000_t202" style="position:absolute;margin-left:32.75pt;margin-top:14.15pt;width:14.75pt;height: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">
                <v:textbox>
                  <w:txbxContent>
                    <w:p w:rsidR="008B3612" w:rsidRDefault="008B3612"/>
                  </w:txbxContent>
                </v:textbox>
              </v:shape>
            </w:pict>
          </mc:Fallback>
        </mc:AlternateContent>
      </w:r>
    </w:p>
    <w:p w:rsidR="006F4A02" w:rsidRDefault="004C6DEC">
      <w:pPr>
        <w:tabs>
          <w:tab w:val="left" w:pos="1760"/>
          <w:tab w:val="left" w:pos="3400"/>
        </w:tabs>
        <w:spacing w:after="0" w:line="240" w:lineRule="auto"/>
        <w:ind w:left="100" w:right="-20"/>
        <w:rPr>
          <w:rFonts w:ascii="Segoe UI" w:eastAsia="Segoe UI" w:hAnsi="Segoe UI" w:cs="Segoe U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22DF59" wp14:editId="75DF2156">
                <wp:simplePos x="0" y="0"/>
                <wp:positionH relativeFrom="page">
                  <wp:posOffset>819150</wp:posOffset>
                </wp:positionH>
                <wp:positionV relativeFrom="paragraph">
                  <wp:posOffset>-10160</wp:posOffset>
                </wp:positionV>
                <wp:extent cx="177800" cy="127000"/>
                <wp:effectExtent l="9525" t="8890" r="12700" b="698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27000"/>
                          <a:chOff x="1290" y="-16"/>
                          <a:chExt cx="280" cy="20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290" y="-16"/>
                            <a:ext cx="280" cy="200"/>
                          </a:xfrm>
                          <a:custGeom>
                            <a:avLst/>
                            <a:gdLst>
                              <a:gd name="T0" fmla="+- 0 1290 1290"/>
                              <a:gd name="T1" fmla="*/ T0 w 280"/>
                              <a:gd name="T2" fmla="+- 0 184 -16"/>
                              <a:gd name="T3" fmla="*/ 184 h 200"/>
                              <a:gd name="T4" fmla="+- 0 1570 1290"/>
                              <a:gd name="T5" fmla="*/ T4 w 280"/>
                              <a:gd name="T6" fmla="+- 0 184 -16"/>
                              <a:gd name="T7" fmla="*/ 184 h 200"/>
                              <a:gd name="T8" fmla="+- 0 1570 1290"/>
                              <a:gd name="T9" fmla="*/ T8 w 280"/>
                              <a:gd name="T10" fmla="+- 0 -16 -16"/>
                              <a:gd name="T11" fmla="*/ -16 h 200"/>
                              <a:gd name="T12" fmla="+- 0 1290 1290"/>
                              <a:gd name="T13" fmla="*/ T12 w 280"/>
                              <a:gd name="T14" fmla="+- 0 -16 -16"/>
                              <a:gd name="T15" fmla="*/ -16 h 200"/>
                              <a:gd name="T16" fmla="+- 0 1290 1290"/>
                              <a:gd name="T17" fmla="*/ T16 w 280"/>
                              <a:gd name="T18" fmla="+- 0 184 -16"/>
                              <a:gd name="T19" fmla="*/ 18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" h="200">
                                <a:moveTo>
                                  <a:pt x="0" y="200"/>
                                </a:moveTo>
                                <a:lnTo>
                                  <a:pt x="280" y="200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FAB9F" id="Group 9" o:spid="_x0000_s1026" style="position:absolute;margin-left:64.5pt;margin-top:-.8pt;width:14pt;height:10pt;z-index:-251660800;mso-position-horizontal-relative:page" coordorigin="1290,-16" coordsize="2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">
                <v:shape id="Freeform 10" o:spid="_x0000_s1027" style="position:absolute;left:1290;top:-16;width:280;height:200;visibility:visible;mso-wrap-style:square;v-text-anchor:top" coordsize="28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w2sQA&#10;AADaAAAADwAAAGRycy9kb3ducmV2LnhtbESPzWrDMBCE74W8g9hAb42cHkrrRAmlEMghPdgOJLkt&#10;1sYytlbGUv3Tp68KhR6HmfmG2e4n24qBel87VrBeJSCIS6drrhSci8PTKwgfkDW2jknBTB72u8XD&#10;FlPtRs5oyEMlIoR9igpMCF0qpS8NWfQr1xFH7+56iyHKvpK6xzHCbSufk+RFWqw5Lhjs6MNQ2eRf&#10;VkF2us3m2xVVcxiHy9ng9dR8OqUel9P7BkSgKfyH/9pHreAN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MNrEAAAA2gAAAA8AAAAAAAAAAAAAAAAAmAIAAGRycy9k&#10;b3ducmV2LnhtbFBLBQYAAAAABAAEAPUAAACJAwAAAAA=&#10;" path="m,200r280,l280,,,,,200xe" filled="f" strokecolor="#231f20" strokeweight="1pt">
                  <v:path arrowok="t" o:connecttype="custom" o:connectlocs="0,184;280,184;280,-16;0,-16;0,1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C0ECF70" wp14:editId="2F38C472">
                <wp:simplePos x="0" y="0"/>
                <wp:positionH relativeFrom="page">
                  <wp:posOffset>1898650</wp:posOffset>
                </wp:positionH>
                <wp:positionV relativeFrom="paragraph">
                  <wp:posOffset>-10160</wp:posOffset>
                </wp:positionV>
                <wp:extent cx="177800" cy="127000"/>
                <wp:effectExtent l="12700" t="8890" r="952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27000"/>
                          <a:chOff x="2990" y="-16"/>
                          <a:chExt cx="280" cy="20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90" y="-16"/>
                            <a:ext cx="280" cy="200"/>
                          </a:xfrm>
                          <a:custGeom>
                            <a:avLst/>
                            <a:gdLst>
                              <a:gd name="T0" fmla="+- 0 2990 2990"/>
                              <a:gd name="T1" fmla="*/ T0 w 280"/>
                              <a:gd name="T2" fmla="+- 0 184 -16"/>
                              <a:gd name="T3" fmla="*/ 184 h 200"/>
                              <a:gd name="T4" fmla="+- 0 3270 2990"/>
                              <a:gd name="T5" fmla="*/ T4 w 280"/>
                              <a:gd name="T6" fmla="+- 0 184 -16"/>
                              <a:gd name="T7" fmla="*/ 184 h 200"/>
                              <a:gd name="T8" fmla="+- 0 3270 2990"/>
                              <a:gd name="T9" fmla="*/ T8 w 280"/>
                              <a:gd name="T10" fmla="+- 0 -16 -16"/>
                              <a:gd name="T11" fmla="*/ -16 h 200"/>
                              <a:gd name="T12" fmla="+- 0 2990 2990"/>
                              <a:gd name="T13" fmla="*/ T12 w 280"/>
                              <a:gd name="T14" fmla="+- 0 -16 -16"/>
                              <a:gd name="T15" fmla="*/ -16 h 200"/>
                              <a:gd name="T16" fmla="+- 0 2990 2990"/>
                              <a:gd name="T17" fmla="*/ T16 w 280"/>
                              <a:gd name="T18" fmla="+- 0 184 -16"/>
                              <a:gd name="T19" fmla="*/ 18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" h="200">
                                <a:moveTo>
                                  <a:pt x="0" y="200"/>
                                </a:moveTo>
                                <a:lnTo>
                                  <a:pt x="280" y="200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D8BE6" id="Group 7" o:spid="_x0000_s1026" style="position:absolute;margin-left:149.5pt;margin-top:-.8pt;width:14pt;height:10pt;z-index:-251659776;mso-position-horizontal-relative:page" coordorigin="2990,-16" coordsize="2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">
                <v:shape id="Freeform 8" o:spid="_x0000_s1027" style="position:absolute;left:2990;top:-16;width:280;height:200;visibility:visible;mso-wrap-style:square;v-text-anchor:top" coordsize="28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BM8QA&#10;AADaAAAADwAAAGRycy9kb3ducmV2LnhtbESPzWrDMBCE74W8g9hAb42cHtriRAmlEMghPdgOJLkt&#10;1sYytlbGUv3Tp68KhR6HmfmG2e4n24qBel87VrBeJSCIS6drrhSci8PTGwgfkDW2jknBTB72u8XD&#10;FlPtRs5oyEMlIoR9igpMCF0qpS8NWfQr1xFH7+56iyHKvpK6xzHCbSufk+RFWqw5Lhjs6MNQ2eRf&#10;VkF2us3m2xVVcxiHy9ng9dR8OqUel9P7BkSgKfyH/9pHreAV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ATPEAAAA2gAAAA8AAAAAAAAAAAAAAAAAmAIAAGRycy9k&#10;b3ducmV2LnhtbFBLBQYAAAAABAAEAPUAAACJAwAAAAA=&#10;" path="m,200r280,l280,,,,,200xe" filled="f" strokecolor="#231f20" strokeweight="1pt">
                  <v:path arrowok="t" o:connecttype="custom" o:connectlocs="0,184;280,184;280,-16;0,-16;0,1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FD50B34" wp14:editId="1B1B8FCD">
                <wp:simplePos x="0" y="0"/>
                <wp:positionH relativeFrom="page">
                  <wp:posOffset>5276850</wp:posOffset>
                </wp:positionH>
                <wp:positionV relativeFrom="paragraph">
                  <wp:posOffset>-86360</wp:posOffset>
                </wp:positionV>
                <wp:extent cx="1854200" cy="342900"/>
                <wp:effectExtent l="9525" t="8890" r="12700" b="1016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342900"/>
                          <a:chOff x="8310" y="-136"/>
                          <a:chExt cx="2920" cy="54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10" y="-136"/>
                            <a:ext cx="2920" cy="540"/>
                          </a:xfrm>
                          <a:custGeom>
                            <a:avLst/>
                            <a:gdLst>
                              <a:gd name="T0" fmla="+- 0 8310 8310"/>
                              <a:gd name="T1" fmla="*/ T0 w 2920"/>
                              <a:gd name="T2" fmla="+- 0 404 -136"/>
                              <a:gd name="T3" fmla="*/ 404 h 540"/>
                              <a:gd name="T4" fmla="+- 0 11230 8310"/>
                              <a:gd name="T5" fmla="*/ T4 w 2920"/>
                              <a:gd name="T6" fmla="+- 0 404 -136"/>
                              <a:gd name="T7" fmla="*/ 404 h 540"/>
                              <a:gd name="T8" fmla="+- 0 11230 8310"/>
                              <a:gd name="T9" fmla="*/ T8 w 2920"/>
                              <a:gd name="T10" fmla="+- 0 -136 -136"/>
                              <a:gd name="T11" fmla="*/ -136 h 540"/>
                              <a:gd name="T12" fmla="+- 0 8310 8310"/>
                              <a:gd name="T13" fmla="*/ T12 w 2920"/>
                              <a:gd name="T14" fmla="+- 0 -136 -136"/>
                              <a:gd name="T15" fmla="*/ -136 h 540"/>
                              <a:gd name="T16" fmla="+- 0 8310 8310"/>
                              <a:gd name="T17" fmla="*/ T16 w 2920"/>
                              <a:gd name="T18" fmla="+- 0 404 -136"/>
                              <a:gd name="T19" fmla="*/ 40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0" h="540">
                                <a:moveTo>
                                  <a:pt x="0" y="540"/>
                                </a:moveTo>
                                <a:lnTo>
                                  <a:pt x="2920" y="540"/>
                                </a:lnTo>
                                <a:lnTo>
                                  <a:pt x="2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0C42" id="Group 5" o:spid="_x0000_s1026" style="position:absolute;margin-left:415.5pt;margin-top:-6.8pt;width:146pt;height:27pt;z-index:-251658752;mso-position-horizontal-relative:page" coordorigin="8310,-136" coordsize="29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">
                <v:shape id="Freeform 6" o:spid="_x0000_s1027" style="position:absolute;left:8310;top:-136;width:2920;height:540;visibility:visible;mso-wrap-style:square;v-text-anchor:top" coordsize="29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p2MMA&#10;AADaAAAADwAAAGRycy9kb3ducmV2LnhtbESPS2vDMBCE74H8B7GB3hLZhZbiRDGOoWAIhTSP+2Kt&#10;H4m1MpYau/31UaHQ4zAz3zCbdDKduNPgWssK4lUEgri0uuVawfn0vnwD4Tyyxs4yKfgmB+l2Pttg&#10;ou3In3Q/+loECLsEFTTe94mUrmzIoFvZnjh4lR0M+iCHWuoBxwA3nXyOoldpsOWw0GBPeUPl7fhl&#10;FOwvRZVd411e91l1yD6c/tmPXqmnxZStQXia/H/4r11oBS/weyXc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p2MMAAADaAAAADwAAAAAAAAAAAAAAAACYAgAAZHJzL2Rv&#10;d25yZXYueG1sUEsFBgAAAAAEAAQA9QAAAIgDAAAAAA==&#10;" path="m,540r2920,l2920,,,,,540xe" filled="f" strokecolor="#231f20" strokeweight="1pt">
                  <v:path arrowok="t" o:connecttype="custom" o:connectlocs="0,404;2920,404;2920,-136;0,-136;0,404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 w:cs="Segoe UI"/>
          <w:color w:val="231F20"/>
          <w:sz w:val="28"/>
          <w:szCs w:val="28"/>
        </w:rPr>
        <w:t>No</w:t>
      </w:r>
      <w:r>
        <w:rPr>
          <w:rFonts w:ascii="Segoe UI" w:eastAsia="Segoe UI" w:hAnsi="Segoe UI" w:cs="Segoe UI"/>
          <w:color w:val="231F20"/>
          <w:sz w:val="28"/>
          <w:szCs w:val="28"/>
        </w:rPr>
        <w:tab/>
      </w:r>
      <w:r>
        <w:rPr>
          <w:rFonts w:ascii="Segoe UI" w:eastAsia="Segoe UI" w:hAnsi="Segoe UI" w:cs="Segoe UI"/>
          <w:color w:val="231F20"/>
          <w:spacing w:val="-25"/>
          <w:sz w:val="28"/>
          <w:szCs w:val="28"/>
        </w:rPr>
        <w:t>Y</w:t>
      </w:r>
      <w:r>
        <w:rPr>
          <w:rFonts w:ascii="Segoe UI" w:eastAsia="Segoe UI" w:hAnsi="Segoe UI" w:cs="Segoe UI"/>
          <w:color w:val="231F20"/>
          <w:sz w:val="28"/>
          <w:szCs w:val="28"/>
        </w:rPr>
        <w:t>es</w:t>
      </w:r>
      <w:r>
        <w:rPr>
          <w:rFonts w:ascii="Segoe UI" w:eastAsia="Segoe UI" w:hAnsi="Segoe UI" w:cs="Segoe UI"/>
          <w:color w:val="231F20"/>
          <w:sz w:val="28"/>
          <w:szCs w:val="28"/>
        </w:rPr>
        <w:tab/>
        <w:t xml:space="preserve">If </w:t>
      </w:r>
      <w:r>
        <w:rPr>
          <w:rFonts w:ascii="Segoe UI" w:eastAsia="Segoe UI" w:hAnsi="Segoe UI" w:cs="Segoe UI"/>
          <w:color w:val="231F20"/>
          <w:spacing w:val="-2"/>
          <w:sz w:val="28"/>
          <w:szCs w:val="28"/>
        </w:rPr>
        <w:t>y</w:t>
      </w:r>
      <w:r>
        <w:rPr>
          <w:rFonts w:ascii="Segoe UI" w:eastAsia="Segoe UI" w:hAnsi="Segoe UI" w:cs="Segoe UI"/>
          <w:color w:val="231F20"/>
          <w:sz w:val="28"/>
          <w:szCs w:val="28"/>
        </w:rPr>
        <w:t>es, what is the pe</w:t>
      </w:r>
      <w:r>
        <w:rPr>
          <w:rFonts w:ascii="Segoe UI" w:eastAsia="Segoe UI" w:hAnsi="Segoe UI" w:cs="Segoe UI"/>
          <w:color w:val="231F20"/>
          <w:spacing w:val="-1"/>
          <w:sz w:val="28"/>
          <w:szCs w:val="28"/>
        </w:rPr>
        <w:t>r</w:t>
      </w:r>
      <w:r>
        <w:rPr>
          <w:rFonts w:ascii="Segoe UI" w:eastAsia="Segoe UI" w:hAnsi="Segoe UI" w:cs="Segoe UI"/>
          <w:color w:val="231F20"/>
          <w:sz w:val="28"/>
          <w:szCs w:val="28"/>
        </w:rPr>
        <w:t>mit number?</w:t>
      </w:r>
    </w:p>
    <w:p w:rsidR="006F4A02" w:rsidRDefault="008B3612">
      <w:pPr>
        <w:spacing w:before="20" w:after="0" w:line="280" w:lineRule="exact"/>
        <w:rPr>
          <w:sz w:val="28"/>
          <w:szCs w:val="28"/>
        </w:rPr>
      </w:pPr>
      <w:r w:rsidRPr="00305643">
        <w:rPr>
          <w:rFonts w:ascii="Segoe UI" w:eastAsia="Segoe UI" w:hAnsi="Segoe UI" w:cs="Segoe UI"/>
          <w:noProof/>
          <w:color w:val="231F20"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513F7C" wp14:editId="0BFD392A">
                <wp:simplePos x="0" y="0"/>
                <wp:positionH relativeFrom="column">
                  <wp:posOffset>3287395</wp:posOffset>
                </wp:positionH>
                <wp:positionV relativeFrom="paragraph">
                  <wp:posOffset>123190</wp:posOffset>
                </wp:positionV>
                <wp:extent cx="3553460" cy="1764665"/>
                <wp:effectExtent l="0" t="0" r="27940" b="260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643" w:rsidRDefault="008B3612" w:rsidP="008B361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3612">
                              <w:rPr>
                                <w:b/>
                                <w:sz w:val="32"/>
                                <w:szCs w:val="32"/>
                              </w:rPr>
                              <w:t>For Student Activities Office Use ONLY</w:t>
                            </w:r>
                          </w:p>
                          <w:p w:rsidR="008B3612" w:rsidRDefault="008B3612" w:rsidP="008B36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______ Date Received</w:t>
                            </w:r>
                          </w:p>
                          <w:p w:rsidR="008B3612" w:rsidRDefault="008B3612" w:rsidP="008B36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______ Date Approved</w:t>
                            </w:r>
                          </w:p>
                          <w:p w:rsidR="008B3612" w:rsidRPr="008B3612" w:rsidRDefault="008B3612" w:rsidP="008B36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______ Date Recorded on Calendar</w:t>
                            </w:r>
                          </w:p>
                          <w:p w:rsidR="008B3612" w:rsidRPr="008B3612" w:rsidRDefault="008B3612" w:rsidP="008B361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3F7C" id="_x0000_s1036" type="#_x0000_t202" style="position:absolute;margin-left:258.85pt;margin-top:9.7pt;width:279.8pt;height:138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">
                <v:textbox>
                  <w:txbxContent>
                    <w:p w:rsidR="00305643" w:rsidRDefault="008B3612" w:rsidP="008B361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3612">
                        <w:rPr>
                          <w:b/>
                          <w:sz w:val="32"/>
                          <w:szCs w:val="32"/>
                        </w:rPr>
                        <w:t>For Student Activities Office Use ONLY</w:t>
                      </w:r>
                    </w:p>
                    <w:p w:rsidR="008B3612" w:rsidRDefault="008B3612" w:rsidP="008B361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______ Date Received</w:t>
                      </w:r>
                    </w:p>
                    <w:p w:rsidR="008B3612" w:rsidRDefault="008B3612" w:rsidP="008B361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______ Date Approved</w:t>
                      </w:r>
                    </w:p>
                    <w:p w:rsidR="008B3612" w:rsidRPr="008B3612" w:rsidRDefault="008B3612" w:rsidP="008B361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______ Date Recorded on Calendar</w:t>
                      </w:r>
                    </w:p>
                    <w:p w:rsidR="008B3612" w:rsidRPr="008B3612" w:rsidRDefault="008B3612" w:rsidP="008B3612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5643">
        <w:rPr>
          <w:rFonts w:ascii="Segoe UI" w:eastAsia="Segoe UI" w:hAnsi="Segoe UI" w:cs="Segoe UI"/>
          <w:noProof/>
          <w:color w:val="231F20"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86ADD1" wp14:editId="25C6EF30">
                <wp:simplePos x="0" y="0"/>
                <wp:positionH relativeFrom="column">
                  <wp:posOffset>59055</wp:posOffset>
                </wp:positionH>
                <wp:positionV relativeFrom="paragraph">
                  <wp:posOffset>123190</wp:posOffset>
                </wp:positionV>
                <wp:extent cx="3148330" cy="1764665"/>
                <wp:effectExtent l="0" t="0" r="13970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643" w:rsidRPr="008B3612" w:rsidRDefault="00305643" w:rsidP="003056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3612">
                              <w:rPr>
                                <w:b/>
                                <w:sz w:val="32"/>
                                <w:szCs w:val="32"/>
                              </w:rPr>
                              <w:t>Have Mrs. Schwarz review and initial prior submitting this to the Student Activities Office.</w:t>
                            </w:r>
                          </w:p>
                          <w:p w:rsidR="008B3612" w:rsidRDefault="00305643" w:rsidP="008B3612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 P.O. Not Needed  </w:t>
                            </w:r>
                          </w:p>
                          <w:p w:rsidR="00305643" w:rsidRPr="00305643" w:rsidRDefault="00305643" w:rsidP="008B3612">
                            <w:pPr>
                              <w:ind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 P.O. Obtained for this Fund 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ADD1" id="_x0000_s1037" type="#_x0000_t202" style="position:absolute;margin-left:4.65pt;margin-top:9.7pt;width:247.9pt;height:13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">
                <v:textbox>
                  <w:txbxContent>
                    <w:p w:rsidR="00305643" w:rsidRPr="008B3612" w:rsidRDefault="00305643" w:rsidP="003056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3612">
                        <w:rPr>
                          <w:b/>
                          <w:sz w:val="32"/>
                          <w:szCs w:val="32"/>
                        </w:rPr>
                        <w:t>Have Mrs. Schwarz review and initial prior submitting this to the Student Activities Office.</w:t>
                      </w:r>
                    </w:p>
                    <w:p w:rsidR="008B3612" w:rsidRDefault="00305643" w:rsidP="008B3612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 P.O. Not Needed  </w:t>
                      </w:r>
                    </w:p>
                    <w:p w:rsidR="00305643" w:rsidRPr="00305643" w:rsidRDefault="00305643" w:rsidP="008B3612">
                      <w:pPr>
                        <w:ind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 P.O. Obtained for this Fund Raiser</w:t>
                      </w:r>
                    </w:p>
                  </w:txbxContent>
                </v:textbox>
              </v:shape>
            </w:pict>
          </mc:Fallback>
        </mc:AlternateContent>
      </w:r>
    </w:p>
    <w:p w:rsidR="00305643" w:rsidRDefault="00305643" w:rsidP="00452435">
      <w:pPr>
        <w:spacing w:after="0" w:line="355" w:lineRule="exact"/>
        <w:ind w:left="904" w:right="-20"/>
        <w:jc w:val="center"/>
        <w:rPr>
          <w:rFonts w:ascii="Segoe UI" w:eastAsia="Segoe UI" w:hAnsi="Segoe UI" w:cs="Segoe UI"/>
          <w:color w:val="231F20"/>
          <w:position w:val="-2"/>
          <w:sz w:val="24"/>
          <w:szCs w:val="24"/>
        </w:rPr>
      </w:pPr>
    </w:p>
    <w:p w:rsidR="00305643" w:rsidRDefault="00305643" w:rsidP="00452435">
      <w:pPr>
        <w:spacing w:after="0" w:line="355" w:lineRule="exact"/>
        <w:ind w:left="904" w:right="-20"/>
        <w:jc w:val="center"/>
        <w:rPr>
          <w:rFonts w:ascii="Segoe UI" w:eastAsia="Segoe UI" w:hAnsi="Segoe UI" w:cs="Segoe UI"/>
          <w:color w:val="231F20"/>
          <w:position w:val="-2"/>
          <w:sz w:val="24"/>
          <w:szCs w:val="24"/>
        </w:rPr>
      </w:pPr>
    </w:p>
    <w:p w:rsidR="00305643" w:rsidRDefault="00305643" w:rsidP="00452435">
      <w:pPr>
        <w:spacing w:after="0" w:line="355" w:lineRule="exact"/>
        <w:ind w:left="904" w:right="-20"/>
        <w:jc w:val="center"/>
        <w:rPr>
          <w:rFonts w:ascii="Segoe UI" w:eastAsia="Segoe UI" w:hAnsi="Segoe UI" w:cs="Segoe UI"/>
          <w:color w:val="231F20"/>
          <w:position w:val="-2"/>
          <w:sz w:val="24"/>
          <w:szCs w:val="24"/>
        </w:rPr>
      </w:pPr>
    </w:p>
    <w:p w:rsidR="00305643" w:rsidRDefault="00305643" w:rsidP="00452435">
      <w:pPr>
        <w:spacing w:after="0" w:line="355" w:lineRule="exact"/>
        <w:ind w:left="904" w:right="-20"/>
        <w:jc w:val="center"/>
        <w:rPr>
          <w:rFonts w:ascii="Segoe UI" w:eastAsia="Segoe UI" w:hAnsi="Segoe UI" w:cs="Segoe UI"/>
          <w:color w:val="231F20"/>
          <w:position w:val="-2"/>
          <w:sz w:val="24"/>
          <w:szCs w:val="24"/>
        </w:rPr>
      </w:pPr>
    </w:p>
    <w:p w:rsidR="00305643" w:rsidRDefault="00305643" w:rsidP="00452435">
      <w:pPr>
        <w:spacing w:after="0" w:line="355" w:lineRule="exact"/>
        <w:ind w:left="904" w:right="-20"/>
        <w:jc w:val="center"/>
        <w:rPr>
          <w:rFonts w:ascii="Segoe UI" w:eastAsia="Segoe UI" w:hAnsi="Segoe UI" w:cs="Segoe UI"/>
          <w:color w:val="231F20"/>
          <w:position w:val="-2"/>
          <w:sz w:val="24"/>
          <w:szCs w:val="24"/>
        </w:rPr>
      </w:pPr>
    </w:p>
    <w:p w:rsidR="006F4A02" w:rsidRPr="00452435" w:rsidRDefault="006F4A02" w:rsidP="008B3612">
      <w:pPr>
        <w:spacing w:after="0" w:line="355" w:lineRule="exact"/>
        <w:ind w:right="-20"/>
        <w:rPr>
          <w:rFonts w:ascii="Segoe UI" w:eastAsia="Segoe UI" w:hAnsi="Segoe UI" w:cs="Segoe UI"/>
          <w:sz w:val="24"/>
          <w:szCs w:val="24"/>
        </w:rPr>
      </w:pPr>
    </w:p>
    <w:p w:rsidR="006F4A02" w:rsidRDefault="006F4A02">
      <w:pPr>
        <w:spacing w:after="0" w:line="140" w:lineRule="exact"/>
        <w:rPr>
          <w:sz w:val="14"/>
          <w:szCs w:val="14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6F4A02" w:rsidRDefault="006F4A02">
      <w:pPr>
        <w:spacing w:after="0" w:line="200" w:lineRule="exact"/>
        <w:rPr>
          <w:sz w:val="20"/>
          <w:szCs w:val="20"/>
        </w:rPr>
      </w:pPr>
    </w:p>
    <w:p w:rsidR="008B3612" w:rsidRDefault="008B3612" w:rsidP="008B3612">
      <w:pPr>
        <w:spacing w:after="0" w:line="200" w:lineRule="exact"/>
        <w:jc w:val="center"/>
        <w:rPr>
          <w:sz w:val="28"/>
          <w:szCs w:val="28"/>
        </w:rPr>
      </w:pPr>
    </w:p>
    <w:p w:rsidR="006F4A02" w:rsidRDefault="008B3612" w:rsidP="008B3612">
      <w:pPr>
        <w:spacing w:after="0" w:line="2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Advisers/Coaches will be notified </w:t>
      </w:r>
      <w:r w:rsidR="009C1C7F">
        <w:rPr>
          <w:sz w:val="28"/>
          <w:szCs w:val="28"/>
        </w:rPr>
        <w:t xml:space="preserve">of approval </w:t>
      </w:r>
      <w:r>
        <w:rPr>
          <w:sz w:val="28"/>
          <w:szCs w:val="28"/>
        </w:rPr>
        <w:t>via Lotus Notes</w:t>
      </w:r>
    </w:p>
    <w:p w:rsidR="009374C8" w:rsidRDefault="009374C8" w:rsidP="008B3612">
      <w:pPr>
        <w:spacing w:after="0" w:line="200" w:lineRule="exact"/>
        <w:jc w:val="center"/>
        <w:rPr>
          <w:sz w:val="28"/>
          <w:szCs w:val="28"/>
        </w:rPr>
      </w:pPr>
    </w:p>
    <w:p w:rsidR="009374C8" w:rsidRDefault="009374C8" w:rsidP="008B3612">
      <w:pPr>
        <w:spacing w:after="0" w:line="200" w:lineRule="exact"/>
        <w:jc w:val="center"/>
        <w:rPr>
          <w:sz w:val="28"/>
          <w:szCs w:val="28"/>
        </w:rPr>
      </w:pPr>
    </w:p>
    <w:p w:rsidR="009374C8" w:rsidRPr="009C2368" w:rsidRDefault="009374C8" w:rsidP="009374C8">
      <w:pPr>
        <w:pStyle w:val="Title"/>
        <w:rPr>
          <w:rFonts w:ascii="Cambria" w:hAnsi="Cambria"/>
          <w:b w:val="0"/>
          <w:sz w:val="28"/>
          <w:szCs w:val="28"/>
        </w:rPr>
      </w:pPr>
      <w:r w:rsidRPr="009C2368">
        <w:rPr>
          <w:rFonts w:ascii="Cambria" w:hAnsi="Cambria"/>
          <w:b w:val="0"/>
          <w:sz w:val="28"/>
          <w:szCs w:val="28"/>
        </w:rPr>
        <w:lastRenderedPageBreak/>
        <w:t>Statement of Profit &amp; Loss</w:t>
      </w:r>
    </w:p>
    <w:p w:rsidR="009374C8" w:rsidRPr="009C2368" w:rsidRDefault="009374C8" w:rsidP="009374C8">
      <w:pPr>
        <w:pStyle w:val="Title"/>
        <w:rPr>
          <w:rFonts w:ascii="Cambria" w:hAnsi="Cambria"/>
          <w:b w:val="0"/>
          <w:sz w:val="20"/>
          <w:szCs w:val="20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  <w:t>Club name   ………………………………………………………………………………………….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  <w:t>Activity …………………………………………………………          Activity Date ........................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16"/>
          <w:szCs w:val="16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  <w:u w:val="single"/>
        </w:rPr>
      </w:pP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sz w:val="24"/>
        </w:rPr>
        <w:t xml:space="preserve">Subject to NYS sales tax?       Yes </w:t>
      </w:r>
      <w:r w:rsidRPr="009C2368">
        <w:rPr>
          <w:rFonts w:ascii="Cambria" w:hAnsi="Cambria"/>
          <w:b w:val="0"/>
          <w:sz w:val="24"/>
        </w:rPr>
        <w:t xml:space="preserve"> </w:t>
      </w:r>
      <w:r w:rsidRPr="009C2368">
        <w:rPr>
          <w:rFonts w:ascii="Cambria" w:hAnsi="Cambria"/>
          <w:sz w:val="24"/>
        </w:rPr>
        <w:t xml:space="preserve">       No</w:t>
      </w:r>
      <w:r w:rsidRPr="009C2368">
        <w:rPr>
          <w:rFonts w:ascii="Cambria" w:hAnsi="Cambria"/>
          <w:b w:val="0"/>
          <w:sz w:val="24"/>
        </w:rPr>
        <w:tab/>
        <w:t xml:space="preserve">      (</w:t>
      </w:r>
      <w:r w:rsidRPr="009C2368">
        <w:rPr>
          <w:rFonts w:ascii="Cambria" w:hAnsi="Cambria"/>
          <w:b w:val="0"/>
          <w:sz w:val="16"/>
          <w:szCs w:val="16"/>
        </w:rPr>
        <w:t>Circle one)</w:t>
      </w: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  <w:u w:val="single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  <w:u w:val="single"/>
        </w:rPr>
      </w:pP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  <w:u w:val="single"/>
        </w:rPr>
        <w:t xml:space="preserve"> </w:t>
      </w:r>
      <w:r w:rsidRPr="009C2368">
        <w:rPr>
          <w:rFonts w:ascii="Cambria" w:hAnsi="Cambria"/>
          <w:sz w:val="24"/>
          <w:u w:val="single"/>
        </w:rPr>
        <w:t>Receipts</w:t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    </w:t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    </w:t>
      </w:r>
      <w:r w:rsidRPr="009C2368">
        <w:rPr>
          <w:rFonts w:ascii="Cambria" w:hAnsi="Cambria"/>
          <w:b w:val="0"/>
          <w:sz w:val="24"/>
          <w:u w:val="single"/>
        </w:rPr>
        <w:t>Ticket numbers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16"/>
          <w:szCs w:val="16"/>
        </w:rPr>
      </w:pP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16"/>
          <w:szCs w:val="16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16"/>
          <w:szCs w:val="16"/>
        </w:rPr>
      </w:pPr>
      <w:r w:rsidRPr="009C2368">
        <w:rPr>
          <w:rFonts w:ascii="Cambria" w:hAnsi="Cambria"/>
          <w:b w:val="0"/>
          <w:sz w:val="16"/>
          <w:szCs w:val="16"/>
        </w:rPr>
        <w:tab/>
        <w:t xml:space="preserve">Dates of sale            Description of Sale items               </w:t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         From         To</w:t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Total </w:t>
      </w:r>
      <w:r>
        <w:rPr>
          <w:rFonts w:ascii="Cambria" w:hAnsi="Cambria"/>
          <w:b w:val="0"/>
          <w:sz w:val="16"/>
          <w:szCs w:val="16"/>
        </w:rPr>
        <w:t>sold</w:t>
      </w:r>
      <w:r>
        <w:rPr>
          <w:rFonts w:ascii="Cambria" w:hAnsi="Cambria"/>
          <w:b w:val="0"/>
          <w:sz w:val="16"/>
          <w:szCs w:val="16"/>
        </w:rPr>
        <w:tab/>
        <w:t xml:space="preserve">       Sale price per item               </w:t>
      </w:r>
      <w:r w:rsidRPr="009C2368">
        <w:rPr>
          <w:rFonts w:ascii="Cambria" w:hAnsi="Cambria"/>
          <w:b w:val="0"/>
          <w:sz w:val="16"/>
          <w:szCs w:val="16"/>
        </w:rPr>
        <w:t>Total receipts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  <w:t>________           _____________________                    _____     _____</w:t>
      </w:r>
      <w:r w:rsidRPr="009C2368">
        <w:rPr>
          <w:rFonts w:ascii="Cambria" w:hAnsi="Cambria"/>
          <w:b w:val="0"/>
          <w:sz w:val="24"/>
        </w:rPr>
        <w:tab/>
        <w:t xml:space="preserve">  ________</w:t>
      </w:r>
      <w:r w:rsidRPr="009C2368">
        <w:rPr>
          <w:rFonts w:ascii="Cambria" w:hAnsi="Cambria"/>
          <w:b w:val="0"/>
          <w:sz w:val="24"/>
        </w:rPr>
        <w:tab/>
        <w:t xml:space="preserve">    __________                     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  <w:t>________           _____________________                    _____     _____</w:t>
      </w:r>
      <w:r w:rsidRPr="009C2368">
        <w:rPr>
          <w:rFonts w:ascii="Cambria" w:hAnsi="Cambria"/>
          <w:b w:val="0"/>
          <w:sz w:val="24"/>
        </w:rPr>
        <w:tab/>
        <w:t xml:space="preserve">  ________</w:t>
      </w:r>
      <w:r w:rsidRPr="009C2368">
        <w:rPr>
          <w:rFonts w:ascii="Cambria" w:hAnsi="Cambria"/>
          <w:b w:val="0"/>
          <w:sz w:val="24"/>
        </w:rPr>
        <w:tab/>
        <w:t xml:space="preserve">    __________                     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 xml:space="preserve">   </w:t>
      </w:r>
      <w:r w:rsidRPr="009C2368">
        <w:rPr>
          <w:rFonts w:ascii="Cambria" w:hAnsi="Cambria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24"/>
        </w:rPr>
        <w:t>________           _____________________                    _____     _____</w:t>
      </w:r>
      <w:r w:rsidRPr="009C2368">
        <w:rPr>
          <w:rFonts w:ascii="Cambria" w:hAnsi="Cambria"/>
          <w:b w:val="0"/>
          <w:sz w:val="24"/>
        </w:rPr>
        <w:tab/>
        <w:t xml:space="preserve">  ________</w:t>
      </w:r>
      <w:r w:rsidRPr="009C2368">
        <w:rPr>
          <w:rFonts w:ascii="Cambria" w:hAnsi="Cambria"/>
          <w:b w:val="0"/>
          <w:sz w:val="24"/>
        </w:rPr>
        <w:tab/>
        <w:t xml:space="preserve">    __________                     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24"/>
        </w:rPr>
        <w:t>________           _____________________                    _____     _____</w:t>
      </w:r>
      <w:r w:rsidRPr="009C2368">
        <w:rPr>
          <w:rFonts w:ascii="Cambria" w:hAnsi="Cambria"/>
          <w:b w:val="0"/>
          <w:sz w:val="24"/>
        </w:rPr>
        <w:tab/>
        <w:t xml:space="preserve">  ________</w:t>
      </w:r>
      <w:r w:rsidRPr="009C2368">
        <w:rPr>
          <w:rFonts w:ascii="Cambria" w:hAnsi="Cambria"/>
          <w:b w:val="0"/>
          <w:sz w:val="24"/>
        </w:rPr>
        <w:tab/>
        <w:t xml:space="preserve">    __________                     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  <w:t xml:space="preserve">  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24"/>
        </w:rPr>
        <w:t>________      _____________________                         _____     _____</w:t>
      </w:r>
      <w:r w:rsidRPr="009C2368">
        <w:rPr>
          <w:rFonts w:ascii="Cambria" w:hAnsi="Cambria"/>
          <w:b w:val="0"/>
          <w:sz w:val="24"/>
        </w:rPr>
        <w:tab/>
        <w:t xml:space="preserve">  ________</w:t>
      </w:r>
      <w:r w:rsidRPr="009C2368">
        <w:rPr>
          <w:rFonts w:ascii="Cambria" w:hAnsi="Cambria"/>
          <w:b w:val="0"/>
          <w:sz w:val="24"/>
        </w:rPr>
        <w:tab/>
        <w:t xml:space="preserve">    _________</w:t>
      </w:r>
      <w:r w:rsidRPr="009C2368">
        <w:rPr>
          <w:rFonts w:ascii="Cambria" w:hAnsi="Cambria"/>
          <w:b w:val="0"/>
          <w:sz w:val="24"/>
        </w:rPr>
        <w:softHyphen/>
      </w:r>
      <w:r w:rsidRPr="009C2368">
        <w:rPr>
          <w:rFonts w:ascii="Cambria" w:hAnsi="Cambria"/>
          <w:b w:val="0"/>
          <w:sz w:val="24"/>
        </w:rPr>
        <w:softHyphen/>
      </w:r>
      <w:r w:rsidRPr="009C2368">
        <w:rPr>
          <w:rFonts w:ascii="Cambria" w:hAnsi="Cambria"/>
          <w:b w:val="0"/>
          <w:sz w:val="24"/>
        </w:rPr>
        <w:softHyphen/>
        <w:t xml:space="preserve">_                     _________      </w:t>
      </w: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 xml:space="preserve">                                          Anticipated Receipts $ _________                  Total Actual Receipts $  ____________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  <w:u w:val="single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  <w:u w:val="single"/>
        </w:rPr>
        <w:t>Disbursements</w:t>
      </w:r>
    </w:p>
    <w:p w:rsidR="009374C8" w:rsidRPr="009C2368" w:rsidRDefault="009374C8" w:rsidP="009374C8">
      <w:pPr>
        <w:pStyle w:val="Title"/>
        <w:jc w:val="righ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 xml:space="preserve"> 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16"/>
          <w:szCs w:val="16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16"/>
          <w:szCs w:val="16"/>
        </w:rPr>
        <w:t>Date</w:t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  <w:t>Payee</w:t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                                      Check #</w:t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Purpose</w:t>
      </w:r>
      <w:r w:rsidRPr="009C2368">
        <w:rPr>
          <w:rFonts w:ascii="Cambria" w:hAnsi="Cambria"/>
          <w:b w:val="0"/>
          <w:sz w:val="16"/>
          <w:szCs w:val="16"/>
        </w:rPr>
        <w:tab/>
      </w:r>
      <w:r w:rsidRPr="009C2368">
        <w:rPr>
          <w:rFonts w:ascii="Cambria" w:hAnsi="Cambria"/>
          <w:b w:val="0"/>
          <w:sz w:val="16"/>
          <w:szCs w:val="16"/>
        </w:rPr>
        <w:tab/>
        <w:t xml:space="preserve">         </w:t>
      </w:r>
      <w:r w:rsidRPr="009C2368">
        <w:rPr>
          <w:rFonts w:ascii="Cambria" w:hAnsi="Cambria"/>
          <w:b w:val="0"/>
          <w:sz w:val="16"/>
          <w:szCs w:val="16"/>
        </w:rPr>
        <w:tab/>
        <w:t>Amount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b w:val="0"/>
          <w:sz w:val="24"/>
        </w:rPr>
        <w:t>________      ________________________</w:t>
      </w:r>
      <w:r w:rsidRPr="009C2368">
        <w:rPr>
          <w:rFonts w:ascii="Cambria" w:hAnsi="Cambria"/>
          <w:b w:val="0"/>
          <w:sz w:val="24"/>
        </w:rPr>
        <w:tab/>
        <w:t xml:space="preserve">   _________</w:t>
      </w:r>
      <w:r w:rsidRPr="009C2368">
        <w:rPr>
          <w:rFonts w:ascii="Cambria" w:hAnsi="Cambria"/>
          <w:b w:val="0"/>
          <w:sz w:val="24"/>
        </w:rPr>
        <w:tab/>
        <w:t xml:space="preserve">     _______________________</w:t>
      </w:r>
      <w:r w:rsidRPr="009C2368">
        <w:rPr>
          <w:rFonts w:ascii="Cambria" w:hAnsi="Cambria"/>
          <w:b w:val="0"/>
          <w:sz w:val="24"/>
        </w:rPr>
        <w:tab/>
        <w:t>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  <w:t>________      ________________________</w:t>
      </w:r>
      <w:r w:rsidRPr="009C2368">
        <w:rPr>
          <w:rFonts w:ascii="Cambria" w:hAnsi="Cambria"/>
          <w:b w:val="0"/>
          <w:sz w:val="24"/>
        </w:rPr>
        <w:tab/>
        <w:t xml:space="preserve">   _________</w:t>
      </w:r>
      <w:r w:rsidRPr="009C2368">
        <w:rPr>
          <w:rFonts w:ascii="Cambria" w:hAnsi="Cambria"/>
          <w:b w:val="0"/>
          <w:sz w:val="24"/>
        </w:rPr>
        <w:tab/>
        <w:t xml:space="preserve">     _______________________</w:t>
      </w:r>
      <w:r w:rsidRPr="009C2368">
        <w:rPr>
          <w:rFonts w:ascii="Cambria" w:hAnsi="Cambria"/>
          <w:b w:val="0"/>
          <w:sz w:val="24"/>
        </w:rPr>
        <w:tab/>
        <w:t>________</w:t>
      </w:r>
    </w:p>
    <w:p w:rsidR="009374C8" w:rsidRPr="009C2368" w:rsidRDefault="009374C8" w:rsidP="009374C8">
      <w:pPr>
        <w:pStyle w:val="Title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 xml:space="preserve">              ________      ________________________</w:t>
      </w:r>
      <w:r w:rsidRPr="009C2368">
        <w:rPr>
          <w:rFonts w:ascii="Cambria" w:hAnsi="Cambria"/>
          <w:b w:val="0"/>
          <w:sz w:val="24"/>
        </w:rPr>
        <w:tab/>
        <w:t xml:space="preserve">   _________</w:t>
      </w:r>
      <w:r w:rsidRPr="009C2368">
        <w:rPr>
          <w:rFonts w:ascii="Cambria" w:hAnsi="Cambria"/>
          <w:b w:val="0"/>
          <w:sz w:val="24"/>
        </w:rPr>
        <w:tab/>
        <w:t xml:space="preserve">     _______________________</w:t>
      </w:r>
      <w:r w:rsidRPr="009C2368">
        <w:rPr>
          <w:rFonts w:ascii="Cambria" w:hAnsi="Cambria"/>
          <w:b w:val="0"/>
          <w:sz w:val="24"/>
        </w:rPr>
        <w:tab/>
        <w:t>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  <w:t>________      ________________________</w:t>
      </w:r>
      <w:r w:rsidRPr="009C2368">
        <w:rPr>
          <w:rFonts w:ascii="Cambria" w:hAnsi="Cambria"/>
          <w:b w:val="0"/>
          <w:sz w:val="24"/>
        </w:rPr>
        <w:tab/>
        <w:t xml:space="preserve">   _________</w:t>
      </w:r>
      <w:r w:rsidRPr="009C2368">
        <w:rPr>
          <w:rFonts w:ascii="Cambria" w:hAnsi="Cambria"/>
          <w:b w:val="0"/>
          <w:sz w:val="24"/>
        </w:rPr>
        <w:tab/>
        <w:t xml:space="preserve">     _______________________</w:t>
      </w:r>
      <w:r w:rsidRPr="009C2368">
        <w:rPr>
          <w:rFonts w:ascii="Cambria" w:hAnsi="Cambria"/>
          <w:b w:val="0"/>
          <w:sz w:val="24"/>
        </w:rPr>
        <w:tab/>
        <w:t>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b w:val="0"/>
          <w:sz w:val="24"/>
        </w:rPr>
      </w:pPr>
      <w:r w:rsidRPr="009C2368">
        <w:rPr>
          <w:rFonts w:ascii="Cambria" w:hAnsi="Cambria"/>
          <w:b w:val="0"/>
          <w:sz w:val="24"/>
        </w:rPr>
        <w:tab/>
        <w:t>________      ________________________</w:t>
      </w:r>
      <w:r w:rsidRPr="009C2368">
        <w:rPr>
          <w:rFonts w:ascii="Cambria" w:hAnsi="Cambria"/>
          <w:b w:val="0"/>
          <w:sz w:val="24"/>
        </w:rPr>
        <w:tab/>
        <w:t xml:space="preserve">   _________</w:t>
      </w:r>
      <w:r w:rsidRPr="009C2368">
        <w:rPr>
          <w:rFonts w:ascii="Cambria" w:hAnsi="Cambria"/>
          <w:b w:val="0"/>
          <w:sz w:val="24"/>
        </w:rPr>
        <w:tab/>
        <w:t xml:space="preserve">     _______________________</w:t>
      </w:r>
      <w:r w:rsidRPr="009C2368">
        <w:rPr>
          <w:rFonts w:ascii="Cambria" w:hAnsi="Cambria"/>
          <w:b w:val="0"/>
          <w:sz w:val="24"/>
        </w:rPr>
        <w:tab/>
        <w:t>________</w:t>
      </w:r>
    </w:p>
    <w:p w:rsidR="009374C8" w:rsidRPr="009C2368" w:rsidRDefault="009374C8" w:rsidP="009374C8">
      <w:pPr>
        <w:pStyle w:val="Title"/>
        <w:rPr>
          <w:rFonts w:ascii="Cambria" w:hAnsi="Cambria"/>
          <w:sz w:val="28"/>
          <w:szCs w:val="28"/>
        </w:rPr>
      </w:pPr>
      <w:r w:rsidRPr="009C2368">
        <w:rPr>
          <w:rFonts w:ascii="Cambria" w:hAnsi="Cambria"/>
          <w:b w:val="0"/>
          <w:sz w:val="24"/>
        </w:rPr>
        <w:tab/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8"/>
          <w:szCs w:val="28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  <w:t xml:space="preserve">        Anticipated Disbursements $ _________       Total Actual Disbursements $  ____________</w:t>
      </w:r>
    </w:p>
    <w:p w:rsidR="009374C8" w:rsidRPr="009C2368" w:rsidRDefault="009374C8" w:rsidP="009374C8">
      <w:pPr>
        <w:pStyle w:val="Title"/>
        <w:jc w:val="righ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righ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righ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  <w:t xml:space="preserve">  PROFIT (LOSS) $ _________                                                       $  ____________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  <w:t>……………………………………     ………………………………..……………           Date …………….</w:t>
      </w:r>
    </w:p>
    <w:p w:rsidR="009374C8" w:rsidRPr="009C2368" w:rsidRDefault="009374C8" w:rsidP="009374C8">
      <w:pPr>
        <w:pStyle w:val="Title"/>
        <w:jc w:val="left"/>
        <w:rPr>
          <w:rFonts w:ascii="Cambria" w:hAnsi="Cambria"/>
          <w:sz w:val="24"/>
        </w:rPr>
      </w:pPr>
      <w:r w:rsidRPr="009C2368">
        <w:rPr>
          <w:rFonts w:ascii="Cambria" w:hAnsi="Cambria"/>
          <w:sz w:val="24"/>
        </w:rPr>
        <w:tab/>
        <w:t>Club Treasurer</w:t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</w:r>
      <w:r w:rsidRPr="009C2368">
        <w:rPr>
          <w:rFonts w:ascii="Cambria" w:hAnsi="Cambria"/>
          <w:sz w:val="24"/>
        </w:rPr>
        <w:tab/>
        <w:t xml:space="preserve"> Adviser</w:t>
      </w:r>
    </w:p>
    <w:p w:rsidR="009374C8" w:rsidRPr="008B3612" w:rsidRDefault="009374C8" w:rsidP="008B3612">
      <w:pPr>
        <w:spacing w:after="0" w:line="200" w:lineRule="exact"/>
        <w:jc w:val="center"/>
        <w:rPr>
          <w:sz w:val="28"/>
          <w:szCs w:val="28"/>
        </w:rPr>
      </w:pPr>
    </w:p>
    <w:p w:rsidR="006F4A02" w:rsidRDefault="006F4A02">
      <w:pPr>
        <w:spacing w:before="4" w:after="0" w:line="200" w:lineRule="exact"/>
        <w:rPr>
          <w:sz w:val="20"/>
          <w:szCs w:val="20"/>
        </w:rPr>
      </w:pPr>
    </w:p>
    <w:sectPr w:rsidR="006F4A02">
      <w:type w:val="continuous"/>
      <w:pgSz w:w="12240" w:h="15840"/>
      <w:pgMar w:top="60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01" w:rsidRDefault="000E0001" w:rsidP="008B3612">
      <w:pPr>
        <w:spacing w:after="0" w:line="240" w:lineRule="auto"/>
      </w:pPr>
      <w:r>
        <w:separator/>
      </w:r>
    </w:p>
  </w:endnote>
  <w:endnote w:type="continuationSeparator" w:id="0">
    <w:p w:rsidR="000E0001" w:rsidRDefault="000E0001" w:rsidP="008B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01" w:rsidRDefault="000E0001" w:rsidP="008B3612">
      <w:pPr>
        <w:spacing w:after="0" w:line="240" w:lineRule="auto"/>
      </w:pPr>
      <w:r>
        <w:separator/>
      </w:r>
    </w:p>
  </w:footnote>
  <w:footnote w:type="continuationSeparator" w:id="0">
    <w:p w:rsidR="000E0001" w:rsidRDefault="000E0001" w:rsidP="008B3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0B"/>
    <w:rsid w:val="000E0001"/>
    <w:rsid w:val="00305643"/>
    <w:rsid w:val="00390347"/>
    <w:rsid w:val="00452435"/>
    <w:rsid w:val="004C6DEC"/>
    <w:rsid w:val="006840C3"/>
    <w:rsid w:val="006F4A02"/>
    <w:rsid w:val="007B04CB"/>
    <w:rsid w:val="0082040B"/>
    <w:rsid w:val="008B3612"/>
    <w:rsid w:val="008B6A0C"/>
    <w:rsid w:val="009374C8"/>
    <w:rsid w:val="009C1C7F"/>
    <w:rsid w:val="00E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E58FF-EAD9-45AB-9D50-635B5610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12"/>
  </w:style>
  <w:style w:type="paragraph" w:styleId="Footer">
    <w:name w:val="footer"/>
    <w:basedOn w:val="Normal"/>
    <w:link w:val="FooterChar"/>
    <w:uiPriority w:val="99"/>
    <w:unhideWhenUsed/>
    <w:rsid w:val="008B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12"/>
  </w:style>
  <w:style w:type="paragraph" w:styleId="Title">
    <w:name w:val="Title"/>
    <w:basedOn w:val="Normal"/>
    <w:link w:val="TitleChar"/>
    <w:qFormat/>
    <w:rsid w:val="009374C8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374C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zczesniak\Desktop\ORCHARD%20PARK%20HIGH%20SCHOOL%20FUNDRAIS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2AEF-9EC1-4B58-8F38-6BE4EE32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ORCHARD PARK HIGH SCHOOL FUNDRAISING FORM.dotx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Szczesniak</dc:creator>
  <cp:lastModifiedBy>Missy Szczesniak</cp:lastModifiedBy>
  <cp:revision>1</cp:revision>
  <cp:lastPrinted>2014-06-20T13:41:00Z</cp:lastPrinted>
  <dcterms:created xsi:type="dcterms:W3CDTF">2016-01-14T15:59:00Z</dcterms:created>
  <dcterms:modified xsi:type="dcterms:W3CDTF">2016-01-14T16:00:00Z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2014-02-06T00:00:00Z</vt:filetime>
  </property>
</Properties>
</file>